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320A" w:rsidRDefault="00D6320A">
      <w:pPr>
        <w:pStyle w:val="Textoindependiente"/>
        <w:rPr>
          <w:rFonts w:ascii="Times New Roman"/>
          <w:sz w:val="20"/>
        </w:rPr>
      </w:pPr>
    </w:p>
    <w:p w:rsidR="00D6320A" w:rsidRDefault="00D6320A">
      <w:pPr>
        <w:pStyle w:val="Textoindependiente"/>
        <w:rPr>
          <w:rFonts w:ascii="Times New Roman"/>
          <w:sz w:val="20"/>
        </w:rPr>
      </w:pPr>
    </w:p>
    <w:p w:rsidR="00D6320A" w:rsidRDefault="00D6320A">
      <w:pPr>
        <w:pStyle w:val="Textoindependiente"/>
        <w:rPr>
          <w:rFonts w:ascii="Times New Roman"/>
          <w:sz w:val="20"/>
        </w:rPr>
      </w:pPr>
    </w:p>
    <w:p w:rsidR="00D6320A" w:rsidRDefault="00D6320A">
      <w:pPr>
        <w:pStyle w:val="Textoindependiente"/>
        <w:rPr>
          <w:rFonts w:ascii="Times New Roman"/>
          <w:sz w:val="20"/>
        </w:rPr>
      </w:pPr>
    </w:p>
    <w:p w:rsidR="00D6320A" w:rsidRDefault="00D6320A">
      <w:pPr>
        <w:pStyle w:val="Textoindependiente"/>
        <w:rPr>
          <w:rFonts w:ascii="Times New Roman"/>
          <w:sz w:val="20"/>
        </w:rPr>
      </w:pPr>
    </w:p>
    <w:p w:rsidR="00D6320A" w:rsidRDefault="004C44DB" w:rsidP="00D507E2">
      <w:pPr>
        <w:spacing w:before="271"/>
        <w:jc w:val="right"/>
        <w:rPr>
          <w:b/>
          <w:sz w:val="4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5680" behindDoc="0" locked="0" layoutInCell="1" allowOverlap="1" wp14:anchorId="5B7B450E" wp14:editId="231503ED">
                <wp:simplePos x="0" y="0"/>
                <wp:positionH relativeFrom="page">
                  <wp:posOffset>682625</wp:posOffset>
                </wp:positionH>
                <wp:positionV relativeFrom="paragraph">
                  <wp:posOffset>-876300</wp:posOffset>
                </wp:positionV>
                <wp:extent cx="646430" cy="461645"/>
                <wp:effectExtent l="6350" t="9525" r="4445" b="5080"/>
                <wp:wrapNone/>
                <wp:docPr id="9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6430" cy="461645"/>
                          <a:chOff x="1075" y="-1380"/>
                          <a:chExt cx="1018" cy="727"/>
                        </a:xfrm>
                      </wpg:grpSpPr>
                      <wps:wsp>
                        <wps:cNvPr id="10" name="AutoShape 12"/>
                        <wps:cNvSpPr>
                          <a:spLocks/>
                        </wps:cNvSpPr>
                        <wps:spPr bwMode="auto">
                          <a:xfrm>
                            <a:off x="1451" y="-1116"/>
                            <a:ext cx="588" cy="462"/>
                          </a:xfrm>
                          <a:custGeom>
                            <a:avLst/>
                            <a:gdLst>
                              <a:gd name="T0" fmla="+- 0 1858 1451"/>
                              <a:gd name="T1" fmla="*/ T0 w 588"/>
                              <a:gd name="T2" fmla="+- 0 -1100 -1115"/>
                              <a:gd name="T3" fmla="*/ -1100 h 462"/>
                              <a:gd name="T4" fmla="+- 0 1769 1451"/>
                              <a:gd name="T5" fmla="*/ T4 w 588"/>
                              <a:gd name="T6" fmla="+- 0 -1100 -1115"/>
                              <a:gd name="T7" fmla="*/ -1100 h 462"/>
                              <a:gd name="T8" fmla="+- 0 1451 1451"/>
                              <a:gd name="T9" fmla="*/ T8 w 588"/>
                              <a:gd name="T10" fmla="+- 0 -815 -1115"/>
                              <a:gd name="T11" fmla="*/ -815 h 462"/>
                              <a:gd name="T12" fmla="+- 0 1512 1451"/>
                              <a:gd name="T13" fmla="*/ T12 w 588"/>
                              <a:gd name="T14" fmla="+- 0 -812 -1115"/>
                              <a:gd name="T15" fmla="*/ -812 h 462"/>
                              <a:gd name="T16" fmla="+- 0 1540 1451"/>
                              <a:gd name="T17" fmla="*/ T16 w 588"/>
                              <a:gd name="T18" fmla="+- 0 -794 -1115"/>
                              <a:gd name="T19" fmla="*/ -794 h 462"/>
                              <a:gd name="T20" fmla="+- 0 1543 1451"/>
                              <a:gd name="T21" fmla="*/ T20 w 588"/>
                              <a:gd name="T22" fmla="+- 0 -746 -1115"/>
                              <a:gd name="T23" fmla="*/ -746 h 462"/>
                              <a:gd name="T24" fmla="+- 0 1529 1451"/>
                              <a:gd name="T25" fmla="*/ T24 w 588"/>
                              <a:gd name="T26" fmla="+- 0 -653 -1115"/>
                              <a:gd name="T27" fmla="*/ -653 h 462"/>
                              <a:gd name="T28" fmla="+- 0 1687 1451"/>
                              <a:gd name="T29" fmla="*/ T28 w 588"/>
                              <a:gd name="T30" fmla="+- 0 -796 -1115"/>
                              <a:gd name="T31" fmla="*/ -796 h 462"/>
                              <a:gd name="T32" fmla="+- 0 1561 1451"/>
                              <a:gd name="T33" fmla="*/ T32 w 588"/>
                              <a:gd name="T34" fmla="+- 0 -796 -1115"/>
                              <a:gd name="T35" fmla="*/ -796 h 462"/>
                              <a:gd name="T36" fmla="+- 0 1561 1451"/>
                              <a:gd name="T37" fmla="*/ T36 w 588"/>
                              <a:gd name="T38" fmla="+- 0 -829 -1115"/>
                              <a:gd name="T39" fmla="*/ -829 h 462"/>
                              <a:gd name="T40" fmla="+- 0 1858 1451"/>
                              <a:gd name="T41" fmla="*/ T40 w 588"/>
                              <a:gd name="T42" fmla="+- 0 -1100 -1115"/>
                              <a:gd name="T43" fmla="*/ -1100 h 462"/>
                              <a:gd name="T44" fmla="+- 0 2039 1451"/>
                              <a:gd name="T45" fmla="*/ T44 w 588"/>
                              <a:gd name="T46" fmla="+- 0 -1115 -1115"/>
                              <a:gd name="T47" fmla="*/ -1115 h 462"/>
                              <a:gd name="T48" fmla="+- 0 1906 1451"/>
                              <a:gd name="T49" fmla="*/ T48 w 588"/>
                              <a:gd name="T50" fmla="+- 0 -1115 -1115"/>
                              <a:gd name="T51" fmla="*/ -1115 h 462"/>
                              <a:gd name="T52" fmla="+- 0 1561 1451"/>
                              <a:gd name="T53" fmla="*/ T52 w 588"/>
                              <a:gd name="T54" fmla="+- 0 -796 -1115"/>
                              <a:gd name="T55" fmla="*/ -796 h 462"/>
                              <a:gd name="T56" fmla="+- 0 1687 1451"/>
                              <a:gd name="T57" fmla="*/ T56 w 588"/>
                              <a:gd name="T58" fmla="+- 0 -796 -1115"/>
                              <a:gd name="T59" fmla="*/ -796 h 462"/>
                              <a:gd name="T60" fmla="+- 0 2039 1451"/>
                              <a:gd name="T61" fmla="*/ T60 w 588"/>
                              <a:gd name="T62" fmla="+- 0 -1115 -1115"/>
                              <a:gd name="T63" fmla="*/ -1115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88" h="462">
                                <a:moveTo>
                                  <a:pt x="407" y="15"/>
                                </a:moveTo>
                                <a:lnTo>
                                  <a:pt x="318" y="15"/>
                                </a:lnTo>
                                <a:lnTo>
                                  <a:pt x="0" y="300"/>
                                </a:lnTo>
                                <a:lnTo>
                                  <a:pt x="61" y="303"/>
                                </a:lnTo>
                                <a:lnTo>
                                  <a:pt x="89" y="321"/>
                                </a:lnTo>
                                <a:lnTo>
                                  <a:pt x="92" y="369"/>
                                </a:lnTo>
                                <a:lnTo>
                                  <a:pt x="78" y="462"/>
                                </a:lnTo>
                                <a:lnTo>
                                  <a:pt x="236" y="319"/>
                                </a:lnTo>
                                <a:lnTo>
                                  <a:pt x="110" y="319"/>
                                </a:lnTo>
                                <a:lnTo>
                                  <a:pt x="110" y="286"/>
                                </a:lnTo>
                                <a:lnTo>
                                  <a:pt x="407" y="15"/>
                                </a:lnTo>
                                <a:close/>
                                <a:moveTo>
                                  <a:pt x="588" y="0"/>
                                </a:moveTo>
                                <a:lnTo>
                                  <a:pt x="455" y="0"/>
                                </a:lnTo>
                                <a:lnTo>
                                  <a:pt x="110" y="319"/>
                                </a:lnTo>
                                <a:lnTo>
                                  <a:pt x="236" y="319"/>
                                </a:lnTo>
                                <a:lnTo>
                                  <a:pt x="588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8AC0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1" name="AutoShape 11"/>
                        <wps:cNvSpPr>
                          <a:spLocks/>
                        </wps:cNvSpPr>
                        <wps:spPr bwMode="auto">
                          <a:xfrm>
                            <a:off x="1223" y="-1381"/>
                            <a:ext cx="870" cy="680"/>
                          </a:xfrm>
                          <a:custGeom>
                            <a:avLst/>
                            <a:gdLst>
                              <a:gd name="T0" fmla="+- 0 1828 1223"/>
                              <a:gd name="T1" fmla="*/ T0 w 870"/>
                              <a:gd name="T2" fmla="+- 0 -1367 -1380"/>
                              <a:gd name="T3" fmla="*/ -1367 h 680"/>
                              <a:gd name="T4" fmla="+- 0 1696 1223"/>
                              <a:gd name="T5" fmla="*/ T4 w 870"/>
                              <a:gd name="T6" fmla="+- 0 -1367 -1380"/>
                              <a:gd name="T7" fmla="*/ -1367 h 680"/>
                              <a:gd name="T8" fmla="+- 0 1223 1223"/>
                              <a:gd name="T9" fmla="*/ T8 w 870"/>
                              <a:gd name="T10" fmla="+- 0 -941 -1380"/>
                              <a:gd name="T11" fmla="*/ -941 h 680"/>
                              <a:gd name="T12" fmla="+- 0 1314 1223"/>
                              <a:gd name="T13" fmla="*/ T12 w 870"/>
                              <a:gd name="T14" fmla="+- 0 -936 -1380"/>
                              <a:gd name="T15" fmla="*/ -936 h 680"/>
                              <a:gd name="T16" fmla="+- 0 1356 1223"/>
                              <a:gd name="T17" fmla="*/ T16 w 870"/>
                              <a:gd name="T18" fmla="+- 0 -909 -1380"/>
                              <a:gd name="T19" fmla="*/ -909 h 680"/>
                              <a:gd name="T20" fmla="+- 0 1361 1223"/>
                              <a:gd name="T21" fmla="*/ T20 w 870"/>
                              <a:gd name="T22" fmla="+- 0 -838 -1380"/>
                              <a:gd name="T23" fmla="*/ -838 h 680"/>
                              <a:gd name="T24" fmla="+- 0 1339 1223"/>
                              <a:gd name="T25" fmla="*/ T24 w 870"/>
                              <a:gd name="T26" fmla="+- 0 -700 -1380"/>
                              <a:gd name="T27" fmla="*/ -700 h 680"/>
                              <a:gd name="T28" fmla="+- 0 1572 1223"/>
                              <a:gd name="T29" fmla="*/ T28 w 870"/>
                              <a:gd name="T30" fmla="+- 0 -911 -1380"/>
                              <a:gd name="T31" fmla="*/ -911 h 680"/>
                              <a:gd name="T32" fmla="+- 0 1385 1223"/>
                              <a:gd name="T33" fmla="*/ T32 w 870"/>
                              <a:gd name="T34" fmla="+- 0 -911 -1380"/>
                              <a:gd name="T35" fmla="*/ -911 h 680"/>
                              <a:gd name="T36" fmla="+- 0 1385 1223"/>
                              <a:gd name="T37" fmla="*/ T36 w 870"/>
                              <a:gd name="T38" fmla="+- 0 -962 -1380"/>
                              <a:gd name="T39" fmla="*/ -962 h 680"/>
                              <a:gd name="T40" fmla="+- 0 1828 1223"/>
                              <a:gd name="T41" fmla="*/ T40 w 870"/>
                              <a:gd name="T42" fmla="+- 0 -1367 -1380"/>
                              <a:gd name="T43" fmla="*/ -1367 h 680"/>
                              <a:gd name="T44" fmla="+- 0 2093 1223"/>
                              <a:gd name="T45" fmla="*/ T44 w 870"/>
                              <a:gd name="T46" fmla="+- 0 -1380 -1380"/>
                              <a:gd name="T47" fmla="*/ -1380 h 680"/>
                              <a:gd name="T48" fmla="+- 0 1893 1223"/>
                              <a:gd name="T49" fmla="*/ T48 w 870"/>
                              <a:gd name="T50" fmla="+- 0 -1380 -1380"/>
                              <a:gd name="T51" fmla="*/ -1380 h 680"/>
                              <a:gd name="T52" fmla="+- 0 1385 1223"/>
                              <a:gd name="T53" fmla="*/ T52 w 870"/>
                              <a:gd name="T54" fmla="+- 0 -911 -1380"/>
                              <a:gd name="T55" fmla="*/ -911 h 680"/>
                              <a:gd name="T56" fmla="+- 0 1572 1223"/>
                              <a:gd name="T57" fmla="*/ T56 w 870"/>
                              <a:gd name="T58" fmla="+- 0 -911 -1380"/>
                              <a:gd name="T59" fmla="*/ -911 h 680"/>
                              <a:gd name="T60" fmla="+- 0 2093 1223"/>
                              <a:gd name="T61" fmla="*/ T60 w 870"/>
                              <a:gd name="T62" fmla="+- 0 -1380 -1380"/>
                              <a:gd name="T63" fmla="*/ -1380 h 6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70" h="680">
                                <a:moveTo>
                                  <a:pt x="605" y="13"/>
                                </a:moveTo>
                                <a:lnTo>
                                  <a:pt x="473" y="13"/>
                                </a:lnTo>
                                <a:lnTo>
                                  <a:pt x="0" y="439"/>
                                </a:lnTo>
                                <a:lnTo>
                                  <a:pt x="91" y="444"/>
                                </a:lnTo>
                                <a:lnTo>
                                  <a:pt x="133" y="471"/>
                                </a:lnTo>
                                <a:lnTo>
                                  <a:pt x="138" y="542"/>
                                </a:lnTo>
                                <a:lnTo>
                                  <a:pt x="116" y="680"/>
                                </a:lnTo>
                                <a:lnTo>
                                  <a:pt x="349" y="469"/>
                                </a:lnTo>
                                <a:lnTo>
                                  <a:pt x="162" y="469"/>
                                </a:lnTo>
                                <a:lnTo>
                                  <a:pt x="162" y="418"/>
                                </a:lnTo>
                                <a:lnTo>
                                  <a:pt x="605" y="13"/>
                                </a:lnTo>
                                <a:close/>
                                <a:moveTo>
                                  <a:pt x="870" y="0"/>
                                </a:moveTo>
                                <a:lnTo>
                                  <a:pt x="670" y="0"/>
                                </a:lnTo>
                                <a:lnTo>
                                  <a:pt x="162" y="469"/>
                                </a:lnTo>
                                <a:lnTo>
                                  <a:pt x="349" y="469"/>
                                </a:lnTo>
                                <a:lnTo>
                                  <a:pt x="8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C16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AutoShape 10"/>
                        <wps:cNvSpPr>
                          <a:spLocks/>
                        </wps:cNvSpPr>
                        <wps:spPr bwMode="auto">
                          <a:xfrm>
                            <a:off x="1075" y="-1279"/>
                            <a:ext cx="587" cy="462"/>
                          </a:xfrm>
                          <a:custGeom>
                            <a:avLst/>
                            <a:gdLst>
                              <a:gd name="T0" fmla="+- 0 1480 1075"/>
                              <a:gd name="T1" fmla="*/ T0 w 587"/>
                              <a:gd name="T2" fmla="+- 0 -1264 -1279"/>
                              <a:gd name="T3" fmla="*/ -1264 h 462"/>
                              <a:gd name="T4" fmla="+- 0 1391 1075"/>
                              <a:gd name="T5" fmla="*/ T4 w 587"/>
                              <a:gd name="T6" fmla="+- 0 -1264 -1279"/>
                              <a:gd name="T7" fmla="*/ -1264 h 462"/>
                              <a:gd name="T8" fmla="+- 0 1075 1075"/>
                              <a:gd name="T9" fmla="*/ T8 w 587"/>
                              <a:gd name="T10" fmla="+- 0 -979 -1279"/>
                              <a:gd name="T11" fmla="*/ -979 h 462"/>
                              <a:gd name="T12" fmla="+- 0 1135 1075"/>
                              <a:gd name="T13" fmla="*/ T12 w 587"/>
                              <a:gd name="T14" fmla="+- 0 -976 -1279"/>
                              <a:gd name="T15" fmla="*/ -976 h 462"/>
                              <a:gd name="T16" fmla="+- 0 1163 1075"/>
                              <a:gd name="T17" fmla="*/ T16 w 587"/>
                              <a:gd name="T18" fmla="+- 0 -958 -1279"/>
                              <a:gd name="T19" fmla="*/ -958 h 462"/>
                              <a:gd name="T20" fmla="+- 0 1166 1075"/>
                              <a:gd name="T21" fmla="*/ T20 w 587"/>
                              <a:gd name="T22" fmla="+- 0 -910 -1279"/>
                              <a:gd name="T23" fmla="*/ -910 h 462"/>
                              <a:gd name="T24" fmla="+- 0 1151 1075"/>
                              <a:gd name="T25" fmla="*/ T24 w 587"/>
                              <a:gd name="T26" fmla="+- 0 -817 -1279"/>
                              <a:gd name="T27" fmla="*/ -817 h 462"/>
                              <a:gd name="T28" fmla="+- 0 1309 1075"/>
                              <a:gd name="T29" fmla="*/ T28 w 587"/>
                              <a:gd name="T30" fmla="+- 0 -959 -1279"/>
                              <a:gd name="T31" fmla="*/ -959 h 462"/>
                              <a:gd name="T32" fmla="+- 0 1183 1075"/>
                              <a:gd name="T33" fmla="*/ T32 w 587"/>
                              <a:gd name="T34" fmla="+- 0 -959 -1279"/>
                              <a:gd name="T35" fmla="*/ -959 h 462"/>
                              <a:gd name="T36" fmla="+- 0 1183 1075"/>
                              <a:gd name="T37" fmla="*/ T36 w 587"/>
                              <a:gd name="T38" fmla="+- 0 -993 -1279"/>
                              <a:gd name="T39" fmla="*/ -993 h 462"/>
                              <a:gd name="T40" fmla="+- 0 1480 1075"/>
                              <a:gd name="T41" fmla="*/ T40 w 587"/>
                              <a:gd name="T42" fmla="+- 0 -1264 -1279"/>
                              <a:gd name="T43" fmla="*/ -1264 h 462"/>
                              <a:gd name="T44" fmla="+- 0 1661 1075"/>
                              <a:gd name="T45" fmla="*/ T44 w 587"/>
                              <a:gd name="T46" fmla="+- 0 -1279 -1279"/>
                              <a:gd name="T47" fmla="*/ -1279 h 462"/>
                              <a:gd name="T48" fmla="+- 0 1528 1075"/>
                              <a:gd name="T49" fmla="*/ T48 w 587"/>
                              <a:gd name="T50" fmla="+- 0 -1279 -1279"/>
                              <a:gd name="T51" fmla="*/ -1279 h 462"/>
                              <a:gd name="T52" fmla="+- 0 1183 1075"/>
                              <a:gd name="T53" fmla="*/ T52 w 587"/>
                              <a:gd name="T54" fmla="+- 0 -959 -1279"/>
                              <a:gd name="T55" fmla="*/ -959 h 462"/>
                              <a:gd name="T56" fmla="+- 0 1309 1075"/>
                              <a:gd name="T57" fmla="*/ T56 w 587"/>
                              <a:gd name="T58" fmla="+- 0 -959 -1279"/>
                              <a:gd name="T59" fmla="*/ -959 h 462"/>
                              <a:gd name="T60" fmla="+- 0 1661 1075"/>
                              <a:gd name="T61" fmla="*/ T60 w 587"/>
                              <a:gd name="T62" fmla="+- 0 -1279 -1279"/>
                              <a:gd name="T63" fmla="*/ -1279 h 46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587" h="462">
                                <a:moveTo>
                                  <a:pt x="405" y="15"/>
                                </a:moveTo>
                                <a:lnTo>
                                  <a:pt x="316" y="15"/>
                                </a:lnTo>
                                <a:lnTo>
                                  <a:pt x="0" y="300"/>
                                </a:lnTo>
                                <a:lnTo>
                                  <a:pt x="60" y="303"/>
                                </a:lnTo>
                                <a:lnTo>
                                  <a:pt x="88" y="321"/>
                                </a:lnTo>
                                <a:lnTo>
                                  <a:pt x="91" y="369"/>
                                </a:lnTo>
                                <a:lnTo>
                                  <a:pt x="76" y="462"/>
                                </a:lnTo>
                                <a:lnTo>
                                  <a:pt x="234" y="320"/>
                                </a:lnTo>
                                <a:lnTo>
                                  <a:pt x="108" y="320"/>
                                </a:lnTo>
                                <a:lnTo>
                                  <a:pt x="108" y="286"/>
                                </a:lnTo>
                                <a:lnTo>
                                  <a:pt x="405" y="15"/>
                                </a:lnTo>
                                <a:close/>
                                <a:moveTo>
                                  <a:pt x="586" y="0"/>
                                </a:moveTo>
                                <a:lnTo>
                                  <a:pt x="453" y="0"/>
                                </a:lnTo>
                                <a:lnTo>
                                  <a:pt x="108" y="320"/>
                                </a:lnTo>
                                <a:lnTo>
                                  <a:pt x="234" y="320"/>
                                </a:lnTo>
                                <a:lnTo>
                                  <a:pt x="5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F3A6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2D6AEF4" id="Group 9" o:spid="_x0000_s1026" style="position:absolute;margin-left:53.75pt;margin-top:-69pt;width:50.9pt;height:36.35pt;z-index:251655680;mso-position-horizontal-relative:page" coordorigin="1075,-1380" coordsize="1018,7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">
                <v:shape id="AutoShape 12" o:spid="_x0000_s1027" style="position:absolute;left:1451;top:-1116;width:588;height:462;visibility:visible;mso-wrap-style:square;v-text-anchor:top" coordsize="588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" path="m407,15r-89,l,300r61,3l89,321r3,48l78,462,236,319r-126,l110,286,407,15xm588,l455,,110,319r126,l588,xe" fillcolor="#f8ac0a" stroked="f">
                  <v:path arrowok="t" o:connecttype="custom" o:connectlocs="407,-1100;318,-1100;0,-815;61,-812;89,-794;92,-746;78,-653;236,-796;110,-796;110,-829;407,-1100;588,-1115;455,-1115;110,-796;236,-796;588,-1115" o:connectangles="0,0,0,0,0,0,0,0,0,0,0,0,0,0,0,0"/>
                </v:shape>
                <v:shape id="AutoShape 11" o:spid="_x0000_s1028" style="position:absolute;left:1223;top:-1381;width:870;height:680;visibility:visible;mso-wrap-style:square;v-text-anchor:top" coordsize="870,6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" path="m605,13r-132,l,439r91,5l133,471r5,71l116,680,349,469r-187,l162,418,605,13xm870,l670,,162,469r187,l870,xe" fillcolor="#ac1620" stroked="f">
                  <v:path arrowok="t" o:connecttype="custom" o:connectlocs="605,-1367;473,-1367;0,-941;91,-936;133,-909;138,-838;116,-700;349,-911;162,-911;162,-962;605,-1367;870,-1380;670,-1380;162,-911;349,-911;870,-1380" o:connectangles="0,0,0,0,0,0,0,0,0,0,0,0,0,0,0,0"/>
                </v:shape>
                <v:shape id="AutoShape 10" o:spid="_x0000_s1029" style="position:absolute;left:1075;top:-1279;width:587;height:462;visibility:visible;mso-wrap-style:square;v-text-anchor:top" coordsize="587,46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" path="m405,15r-89,l,300r60,3l88,321r3,48l76,462,234,320r-126,l108,286,405,15xm586,l453,,108,320r126,l586,xe" fillcolor="#0f3a66" stroked="f">
                  <v:path arrowok="t" o:connecttype="custom" o:connectlocs="405,-1264;316,-1264;0,-979;60,-976;88,-958;91,-910;76,-817;234,-959;108,-959;108,-993;405,-1264;586,-1279;453,-1279;108,-959;234,-959;586,-1279" o:connectangles="0,0,0,0,0,0,0,0,0,0,0,0,0,0,0,0"/>
                </v:shape>
                <w10:wrap anchorx="pag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78446CC4" wp14:editId="740D9AF4">
                <wp:simplePos x="0" y="0"/>
                <wp:positionH relativeFrom="page">
                  <wp:posOffset>1408430</wp:posOffset>
                </wp:positionH>
                <wp:positionV relativeFrom="paragraph">
                  <wp:posOffset>-871855</wp:posOffset>
                </wp:positionV>
                <wp:extent cx="1070610" cy="160655"/>
                <wp:effectExtent l="8255" t="4445" r="6985" b="6350"/>
                <wp:wrapNone/>
                <wp:docPr id="8" name="AutoShap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0610" cy="160655"/>
                        </a:xfrm>
                        <a:custGeom>
                          <a:avLst/>
                          <a:gdLst>
                            <a:gd name="T0" fmla="+- 0 2395 2218"/>
                            <a:gd name="T1" fmla="*/ T0 w 1686"/>
                            <a:gd name="T2" fmla="+- 0 -1173 -1373"/>
                            <a:gd name="T3" fmla="*/ -1173 h 253"/>
                            <a:gd name="T4" fmla="+- 0 2285 2218"/>
                            <a:gd name="T5" fmla="*/ T4 w 1686"/>
                            <a:gd name="T6" fmla="+- 0 -1168 -1373"/>
                            <a:gd name="T7" fmla="*/ -1168 h 253"/>
                            <a:gd name="T8" fmla="+- 0 2276 2218"/>
                            <a:gd name="T9" fmla="*/ T8 w 1686"/>
                            <a:gd name="T10" fmla="+- 0 -1247 -1373"/>
                            <a:gd name="T11" fmla="*/ -1247 h 253"/>
                            <a:gd name="T12" fmla="+- 0 2380 2218"/>
                            <a:gd name="T13" fmla="*/ T12 w 1686"/>
                            <a:gd name="T14" fmla="+- 0 -1262 -1373"/>
                            <a:gd name="T15" fmla="*/ -1262 h 253"/>
                            <a:gd name="T16" fmla="+- 0 2396 2218"/>
                            <a:gd name="T17" fmla="*/ T16 w 1686"/>
                            <a:gd name="T18" fmla="+- 0 -1250 -1373"/>
                            <a:gd name="T19" fmla="*/ -1250 h 253"/>
                            <a:gd name="T20" fmla="+- 0 2449 2218"/>
                            <a:gd name="T21" fmla="*/ T20 w 1686"/>
                            <a:gd name="T22" fmla="+- 0 -1262 -1373"/>
                            <a:gd name="T23" fmla="*/ -1262 h 253"/>
                            <a:gd name="T24" fmla="+- 0 2435 2218"/>
                            <a:gd name="T25" fmla="*/ T24 w 1686"/>
                            <a:gd name="T26" fmla="+- 0 -1297 -1373"/>
                            <a:gd name="T27" fmla="*/ -1297 h 253"/>
                            <a:gd name="T28" fmla="+- 0 2384 2218"/>
                            <a:gd name="T29" fmla="*/ T28 w 1686"/>
                            <a:gd name="T30" fmla="+- 0 -1308 -1373"/>
                            <a:gd name="T31" fmla="*/ -1308 h 253"/>
                            <a:gd name="T32" fmla="+- 0 2240 2218"/>
                            <a:gd name="T33" fmla="*/ T32 w 1686"/>
                            <a:gd name="T34" fmla="+- 0 -1295 -1373"/>
                            <a:gd name="T35" fmla="*/ -1295 h 253"/>
                            <a:gd name="T36" fmla="+- 0 2219 2218"/>
                            <a:gd name="T37" fmla="*/ T36 w 1686"/>
                            <a:gd name="T38" fmla="+- 0 -1240 -1373"/>
                            <a:gd name="T39" fmla="*/ -1240 h 253"/>
                            <a:gd name="T40" fmla="+- 0 2220 2218"/>
                            <a:gd name="T41" fmla="*/ T40 w 1686"/>
                            <a:gd name="T42" fmla="+- 0 -1165 -1373"/>
                            <a:gd name="T43" fmla="*/ -1165 h 253"/>
                            <a:gd name="T44" fmla="+- 0 2246 2218"/>
                            <a:gd name="T45" fmla="*/ T44 w 1686"/>
                            <a:gd name="T46" fmla="+- 0 -1129 -1373"/>
                            <a:gd name="T47" fmla="*/ -1129 h 253"/>
                            <a:gd name="T48" fmla="+- 0 2341 2218"/>
                            <a:gd name="T49" fmla="*/ T48 w 1686"/>
                            <a:gd name="T50" fmla="+- 0 -1120 -1373"/>
                            <a:gd name="T51" fmla="*/ -1120 h 253"/>
                            <a:gd name="T52" fmla="+- 0 2438 2218"/>
                            <a:gd name="T53" fmla="*/ T52 w 1686"/>
                            <a:gd name="T54" fmla="+- 0 -1133 -1373"/>
                            <a:gd name="T55" fmla="*/ -1133 h 253"/>
                            <a:gd name="T56" fmla="+- 0 2451 2218"/>
                            <a:gd name="T57" fmla="*/ T56 w 1686"/>
                            <a:gd name="T58" fmla="+- 0 -1167 -1373"/>
                            <a:gd name="T59" fmla="*/ -1167 h 253"/>
                            <a:gd name="T60" fmla="+- 0 2624 2218"/>
                            <a:gd name="T61" fmla="*/ T60 w 1686"/>
                            <a:gd name="T62" fmla="+- 0 -1373 -1373"/>
                            <a:gd name="T63" fmla="*/ -1373 h 253"/>
                            <a:gd name="T64" fmla="+- 0 2738 2218"/>
                            <a:gd name="T65" fmla="*/ T64 w 1686"/>
                            <a:gd name="T66" fmla="+- 0 -1121 -1373"/>
                            <a:gd name="T67" fmla="*/ -1121 h 253"/>
                            <a:gd name="T68" fmla="+- 0 2639 2218"/>
                            <a:gd name="T69" fmla="*/ T68 w 1686"/>
                            <a:gd name="T70" fmla="+- 0 -1303 -1373"/>
                            <a:gd name="T71" fmla="*/ -1303 h 253"/>
                            <a:gd name="T72" fmla="+- 0 2639 2218"/>
                            <a:gd name="T73" fmla="*/ T72 w 1686"/>
                            <a:gd name="T74" fmla="+- 0 -1194 -1373"/>
                            <a:gd name="T75" fmla="*/ -1194 h 253"/>
                            <a:gd name="T76" fmla="+- 0 2461 2218"/>
                            <a:gd name="T77" fmla="*/ T76 w 1686"/>
                            <a:gd name="T78" fmla="+- 0 -1121 -1373"/>
                            <a:gd name="T79" fmla="*/ -1121 h 253"/>
                            <a:gd name="T80" fmla="+- 0 2677 2218"/>
                            <a:gd name="T81" fmla="*/ T80 w 1686"/>
                            <a:gd name="T82" fmla="+- 0 -1121 -1373"/>
                            <a:gd name="T83" fmla="*/ -1121 h 253"/>
                            <a:gd name="T84" fmla="+- 0 2911 2218"/>
                            <a:gd name="T85" fmla="*/ T84 w 1686"/>
                            <a:gd name="T86" fmla="+- 0 -1183 -1373"/>
                            <a:gd name="T87" fmla="*/ -1183 h 253"/>
                            <a:gd name="T88" fmla="+- 0 2756 2218"/>
                            <a:gd name="T89" fmla="*/ T88 w 1686"/>
                            <a:gd name="T90" fmla="+- 0 -1121 -1373"/>
                            <a:gd name="T91" fmla="*/ -1121 h 253"/>
                            <a:gd name="T92" fmla="+- 0 2932 2218"/>
                            <a:gd name="T93" fmla="*/ T92 w 1686"/>
                            <a:gd name="T94" fmla="+- 0 -1121 -1373"/>
                            <a:gd name="T95" fmla="*/ -1121 h 253"/>
                            <a:gd name="T96" fmla="+- 0 3065 2218"/>
                            <a:gd name="T97" fmla="*/ T96 w 1686"/>
                            <a:gd name="T98" fmla="+- 0 -1121 -1373"/>
                            <a:gd name="T99" fmla="*/ -1121 h 253"/>
                            <a:gd name="T100" fmla="+- 0 3343 2218"/>
                            <a:gd name="T101" fmla="*/ T100 w 1686"/>
                            <a:gd name="T102" fmla="+- 0 -1155 -1373"/>
                            <a:gd name="T103" fmla="*/ -1155 h 253"/>
                            <a:gd name="T104" fmla="+- 0 3263 2218"/>
                            <a:gd name="T105" fmla="*/ T104 w 1686"/>
                            <a:gd name="T106" fmla="+- 0 -1194 -1373"/>
                            <a:gd name="T107" fmla="*/ -1194 h 253"/>
                            <a:gd name="T108" fmla="+- 0 3263 2218"/>
                            <a:gd name="T109" fmla="*/ T108 w 1686"/>
                            <a:gd name="T110" fmla="+- 0 -1303 -1373"/>
                            <a:gd name="T111" fmla="*/ -1303 h 253"/>
                            <a:gd name="T112" fmla="+- 0 3146 2218"/>
                            <a:gd name="T113" fmla="*/ T112 w 1686"/>
                            <a:gd name="T114" fmla="+- 0 -1121 -1373"/>
                            <a:gd name="T115" fmla="*/ -1121 h 253"/>
                            <a:gd name="T116" fmla="+- 0 3360 2218"/>
                            <a:gd name="T117" fmla="*/ T116 w 1686"/>
                            <a:gd name="T118" fmla="+- 0 -1121 -1373"/>
                            <a:gd name="T119" fmla="*/ -1121 h 253"/>
                            <a:gd name="T120" fmla="+- 0 3610 2218"/>
                            <a:gd name="T121" fmla="*/ T120 w 1686"/>
                            <a:gd name="T122" fmla="+- 0 -1263 -1373"/>
                            <a:gd name="T123" fmla="*/ -1263 h 253"/>
                            <a:gd name="T124" fmla="+- 0 3588 2218"/>
                            <a:gd name="T125" fmla="*/ T124 w 1686"/>
                            <a:gd name="T126" fmla="+- 0 -1300 -1373"/>
                            <a:gd name="T127" fmla="*/ -1300 h 253"/>
                            <a:gd name="T128" fmla="+- 0 3554 2218"/>
                            <a:gd name="T129" fmla="*/ T128 w 1686"/>
                            <a:gd name="T130" fmla="+- 0 -1250 -1373"/>
                            <a:gd name="T131" fmla="*/ -1250 h 253"/>
                            <a:gd name="T132" fmla="+- 0 3539 2218"/>
                            <a:gd name="T133" fmla="*/ T132 w 1686"/>
                            <a:gd name="T134" fmla="+- 0 -1214 -1373"/>
                            <a:gd name="T135" fmla="*/ -1214 h 253"/>
                            <a:gd name="T136" fmla="+- 0 3539 2218"/>
                            <a:gd name="T137" fmla="*/ T136 w 1686"/>
                            <a:gd name="T138" fmla="+- 0 -1261 -1373"/>
                            <a:gd name="T139" fmla="*/ -1261 h 253"/>
                            <a:gd name="T140" fmla="+- 0 3551 2218"/>
                            <a:gd name="T141" fmla="*/ T140 w 1686"/>
                            <a:gd name="T142" fmla="+- 0 -1256 -1373"/>
                            <a:gd name="T143" fmla="*/ -1256 h 253"/>
                            <a:gd name="T144" fmla="+- 0 3549 2218"/>
                            <a:gd name="T145" fmla="*/ T144 w 1686"/>
                            <a:gd name="T146" fmla="+- 0 -1306 -1373"/>
                            <a:gd name="T147" fmla="*/ -1306 h 253"/>
                            <a:gd name="T148" fmla="+- 0 3434 2218"/>
                            <a:gd name="T149" fmla="*/ T148 w 1686"/>
                            <a:gd name="T150" fmla="+- 0 -1170 -1373"/>
                            <a:gd name="T151" fmla="*/ -1170 h 253"/>
                            <a:gd name="T152" fmla="+- 0 3551 2218"/>
                            <a:gd name="T153" fmla="*/ T152 w 1686"/>
                            <a:gd name="T154" fmla="+- 0 -1156 -1373"/>
                            <a:gd name="T155" fmla="*/ -1156 h 253"/>
                            <a:gd name="T156" fmla="+- 0 3608 2218"/>
                            <a:gd name="T157" fmla="*/ T156 w 1686"/>
                            <a:gd name="T158" fmla="+- 0 -1170 -1373"/>
                            <a:gd name="T159" fmla="*/ -1170 h 253"/>
                            <a:gd name="T160" fmla="+- 0 3584 2218"/>
                            <a:gd name="T161" fmla="*/ T160 w 1686"/>
                            <a:gd name="T162" fmla="+- 0 -1191 -1373"/>
                            <a:gd name="T163" fmla="*/ -1191 h 253"/>
                            <a:gd name="T164" fmla="+- 0 3594 2218"/>
                            <a:gd name="T165" fmla="*/ T164 w 1686"/>
                            <a:gd name="T166" fmla="+- 0 -1202 -1373"/>
                            <a:gd name="T167" fmla="*/ -1202 h 253"/>
                            <a:gd name="T168" fmla="+- 0 3605 2218"/>
                            <a:gd name="T169" fmla="*/ T168 w 1686"/>
                            <a:gd name="T170" fmla="+- 0 -1214 -1373"/>
                            <a:gd name="T171" fmla="*/ -1214 h 253"/>
                            <a:gd name="T172" fmla="+- 0 3609 2218"/>
                            <a:gd name="T173" fmla="*/ T172 w 1686"/>
                            <a:gd name="T174" fmla="+- 0 -1233 -1373"/>
                            <a:gd name="T175" fmla="*/ -1233 h 253"/>
                            <a:gd name="T176" fmla="+- 0 3864 2218"/>
                            <a:gd name="T177" fmla="*/ T176 w 1686"/>
                            <a:gd name="T178" fmla="+- 0 -1194 -1373"/>
                            <a:gd name="T179" fmla="*/ -1194 h 253"/>
                            <a:gd name="T180" fmla="+- 0 3726 2218"/>
                            <a:gd name="T181" fmla="*/ T180 w 1686"/>
                            <a:gd name="T182" fmla="+- 0 -1194 -1373"/>
                            <a:gd name="T183" fmla="*/ -1194 h 253"/>
                            <a:gd name="T184" fmla="+- 0 3804 2218"/>
                            <a:gd name="T185" fmla="*/ T184 w 1686"/>
                            <a:gd name="T186" fmla="+- 0 -1306 -1373"/>
                            <a:gd name="T187" fmla="*/ -1306 h 253"/>
                            <a:gd name="T188" fmla="+- 0 3705 2218"/>
                            <a:gd name="T189" fmla="*/ T188 w 1686"/>
                            <a:gd name="T190" fmla="+- 0 -1155 -1373"/>
                            <a:gd name="T191" fmla="*/ -1155 h 2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</a:cxnLst>
                          <a:rect l="0" t="0" r="r" b="b"/>
                          <a:pathLst>
                            <a:path w="1686" h="253">
                              <a:moveTo>
                                <a:pt x="234" y="181"/>
                              </a:moveTo>
                              <a:lnTo>
                                <a:pt x="180" y="181"/>
                              </a:lnTo>
                              <a:lnTo>
                                <a:pt x="180" y="193"/>
                              </a:lnTo>
                              <a:lnTo>
                                <a:pt x="177" y="200"/>
                              </a:lnTo>
                              <a:lnTo>
                                <a:pt x="168" y="206"/>
                              </a:lnTo>
                              <a:lnTo>
                                <a:pt x="160" y="208"/>
                              </a:lnTo>
                              <a:lnTo>
                                <a:pt x="79" y="208"/>
                              </a:lnTo>
                              <a:lnTo>
                                <a:pt x="67" y="205"/>
                              </a:lnTo>
                              <a:lnTo>
                                <a:pt x="58" y="193"/>
                              </a:lnTo>
                              <a:lnTo>
                                <a:pt x="57" y="181"/>
                              </a:lnTo>
                              <a:lnTo>
                                <a:pt x="57" y="140"/>
                              </a:lnTo>
                              <a:lnTo>
                                <a:pt x="58" y="126"/>
                              </a:lnTo>
                              <a:lnTo>
                                <a:pt x="63" y="120"/>
                              </a:lnTo>
                              <a:lnTo>
                                <a:pt x="66" y="114"/>
                              </a:lnTo>
                              <a:lnTo>
                                <a:pt x="76" y="111"/>
                              </a:lnTo>
                              <a:lnTo>
                                <a:pt x="162" y="111"/>
                              </a:lnTo>
                              <a:lnTo>
                                <a:pt x="168" y="112"/>
                              </a:lnTo>
                              <a:lnTo>
                                <a:pt x="172" y="115"/>
                              </a:lnTo>
                              <a:lnTo>
                                <a:pt x="177" y="117"/>
                              </a:lnTo>
                              <a:lnTo>
                                <a:pt x="178" y="123"/>
                              </a:lnTo>
                              <a:lnTo>
                                <a:pt x="178" y="132"/>
                              </a:lnTo>
                              <a:lnTo>
                                <a:pt x="232" y="132"/>
                              </a:lnTo>
                              <a:lnTo>
                                <a:pt x="232" y="118"/>
                              </a:lnTo>
                              <a:lnTo>
                                <a:pt x="231" y="111"/>
                              </a:lnTo>
                              <a:lnTo>
                                <a:pt x="230" y="106"/>
                              </a:lnTo>
                              <a:lnTo>
                                <a:pt x="227" y="95"/>
                              </a:lnTo>
                              <a:lnTo>
                                <a:pt x="223" y="87"/>
                              </a:lnTo>
                              <a:lnTo>
                                <a:pt x="217" y="76"/>
                              </a:lnTo>
                              <a:lnTo>
                                <a:pt x="207" y="70"/>
                              </a:lnTo>
                              <a:lnTo>
                                <a:pt x="193" y="69"/>
                              </a:lnTo>
                              <a:lnTo>
                                <a:pt x="178" y="67"/>
                              </a:lnTo>
                              <a:lnTo>
                                <a:pt x="166" y="65"/>
                              </a:lnTo>
                              <a:lnTo>
                                <a:pt x="67" y="65"/>
                              </a:lnTo>
                              <a:lnTo>
                                <a:pt x="49" y="67"/>
                              </a:lnTo>
                              <a:lnTo>
                                <a:pt x="33" y="71"/>
                              </a:lnTo>
                              <a:lnTo>
                                <a:pt x="22" y="78"/>
                              </a:lnTo>
                              <a:lnTo>
                                <a:pt x="13" y="87"/>
                              </a:lnTo>
                              <a:lnTo>
                                <a:pt x="7" y="99"/>
                              </a:lnTo>
                              <a:lnTo>
                                <a:pt x="3" y="114"/>
                              </a:lnTo>
                              <a:lnTo>
                                <a:pt x="1" y="133"/>
                              </a:lnTo>
                              <a:lnTo>
                                <a:pt x="0" y="155"/>
                              </a:lnTo>
                              <a:lnTo>
                                <a:pt x="1" y="193"/>
                              </a:lnTo>
                              <a:lnTo>
                                <a:pt x="2" y="206"/>
                              </a:lnTo>
                              <a:lnTo>
                                <a:pt x="2" y="208"/>
                              </a:lnTo>
                              <a:lnTo>
                                <a:pt x="6" y="220"/>
                              </a:lnTo>
                              <a:lnTo>
                                <a:pt x="11" y="230"/>
                              </a:lnTo>
                              <a:lnTo>
                                <a:pt x="18" y="238"/>
                              </a:lnTo>
                              <a:lnTo>
                                <a:pt x="28" y="244"/>
                              </a:lnTo>
                              <a:lnTo>
                                <a:pt x="43" y="249"/>
                              </a:lnTo>
                              <a:lnTo>
                                <a:pt x="63" y="252"/>
                              </a:lnTo>
                              <a:lnTo>
                                <a:pt x="88" y="253"/>
                              </a:lnTo>
                              <a:lnTo>
                                <a:pt x="123" y="253"/>
                              </a:lnTo>
                              <a:lnTo>
                                <a:pt x="185" y="251"/>
                              </a:lnTo>
                              <a:lnTo>
                                <a:pt x="200" y="249"/>
                              </a:lnTo>
                              <a:lnTo>
                                <a:pt x="212" y="245"/>
                              </a:lnTo>
                              <a:lnTo>
                                <a:pt x="220" y="240"/>
                              </a:lnTo>
                              <a:lnTo>
                                <a:pt x="226" y="232"/>
                              </a:lnTo>
                              <a:lnTo>
                                <a:pt x="230" y="221"/>
                              </a:lnTo>
                              <a:lnTo>
                                <a:pt x="233" y="208"/>
                              </a:lnTo>
                              <a:lnTo>
                                <a:pt x="233" y="206"/>
                              </a:lnTo>
                              <a:lnTo>
                                <a:pt x="233" y="193"/>
                              </a:lnTo>
                              <a:lnTo>
                                <a:pt x="234" y="181"/>
                              </a:lnTo>
                              <a:moveTo>
                                <a:pt x="418" y="31"/>
                              </a:moveTo>
                              <a:lnTo>
                                <a:pt x="406" y="0"/>
                              </a:lnTo>
                              <a:lnTo>
                                <a:pt x="345" y="31"/>
                              </a:lnTo>
                              <a:lnTo>
                                <a:pt x="352" y="50"/>
                              </a:lnTo>
                              <a:lnTo>
                                <a:pt x="418" y="31"/>
                              </a:lnTo>
                              <a:moveTo>
                                <a:pt x="520" y="252"/>
                              </a:moveTo>
                              <a:lnTo>
                                <a:pt x="502" y="218"/>
                              </a:lnTo>
                              <a:lnTo>
                                <a:pt x="481" y="179"/>
                              </a:lnTo>
                              <a:lnTo>
                                <a:pt x="439" y="102"/>
                              </a:lnTo>
                              <a:lnTo>
                                <a:pt x="421" y="70"/>
                              </a:lnTo>
                              <a:lnTo>
                                <a:pt x="421" y="179"/>
                              </a:lnTo>
                              <a:lnTo>
                                <a:pt x="342" y="179"/>
                              </a:lnTo>
                              <a:lnTo>
                                <a:pt x="382" y="102"/>
                              </a:lnTo>
                              <a:lnTo>
                                <a:pt x="421" y="179"/>
                              </a:lnTo>
                              <a:lnTo>
                                <a:pt x="421" y="70"/>
                              </a:lnTo>
                              <a:lnTo>
                                <a:pt x="420" y="67"/>
                              </a:lnTo>
                              <a:lnTo>
                                <a:pt x="345" y="67"/>
                              </a:lnTo>
                              <a:lnTo>
                                <a:pt x="243" y="252"/>
                              </a:lnTo>
                              <a:lnTo>
                                <a:pt x="304" y="252"/>
                              </a:lnTo>
                              <a:lnTo>
                                <a:pt x="322" y="218"/>
                              </a:lnTo>
                              <a:lnTo>
                                <a:pt x="441" y="218"/>
                              </a:lnTo>
                              <a:lnTo>
                                <a:pt x="459" y="252"/>
                              </a:lnTo>
                              <a:lnTo>
                                <a:pt x="520" y="252"/>
                              </a:lnTo>
                              <a:moveTo>
                                <a:pt x="847" y="67"/>
                              </a:moveTo>
                              <a:lnTo>
                                <a:pt x="763" y="67"/>
                              </a:lnTo>
                              <a:lnTo>
                                <a:pt x="693" y="190"/>
                              </a:lnTo>
                              <a:lnTo>
                                <a:pt x="647" y="111"/>
                              </a:lnTo>
                              <a:lnTo>
                                <a:pt x="622" y="67"/>
                              </a:lnTo>
                              <a:lnTo>
                                <a:pt x="538" y="67"/>
                              </a:lnTo>
                              <a:lnTo>
                                <a:pt x="538" y="252"/>
                              </a:lnTo>
                              <a:lnTo>
                                <a:pt x="589" y="252"/>
                              </a:lnTo>
                              <a:lnTo>
                                <a:pt x="589" y="111"/>
                              </a:lnTo>
                              <a:lnTo>
                                <a:pt x="670" y="252"/>
                              </a:lnTo>
                              <a:lnTo>
                                <a:pt x="714" y="252"/>
                              </a:lnTo>
                              <a:lnTo>
                                <a:pt x="749" y="190"/>
                              </a:lnTo>
                              <a:lnTo>
                                <a:pt x="795" y="111"/>
                              </a:lnTo>
                              <a:lnTo>
                                <a:pt x="795" y="252"/>
                              </a:lnTo>
                              <a:lnTo>
                                <a:pt x="847" y="252"/>
                              </a:lnTo>
                              <a:lnTo>
                                <a:pt x="847" y="111"/>
                              </a:lnTo>
                              <a:lnTo>
                                <a:pt x="847" y="67"/>
                              </a:lnTo>
                              <a:moveTo>
                                <a:pt x="1142" y="252"/>
                              </a:moveTo>
                              <a:lnTo>
                                <a:pt x="1125" y="218"/>
                              </a:lnTo>
                              <a:lnTo>
                                <a:pt x="1103" y="179"/>
                              </a:lnTo>
                              <a:lnTo>
                                <a:pt x="1062" y="102"/>
                              </a:lnTo>
                              <a:lnTo>
                                <a:pt x="1045" y="70"/>
                              </a:lnTo>
                              <a:lnTo>
                                <a:pt x="1045" y="179"/>
                              </a:lnTo>
                              <a:lnTo>
                                <a:pt x="965" y="179"/>
                              </a:lnTo>
                              <a:lnTo>
                                <a:pt x="1006" y="102"/>
                              </a:lnTo>
                              <a:lnTo>
                                <a:pt x="1045" y="179"/>
                              </a:lnTo>
                              <a:lnTo>
                                <a:pt x="1045" y="70"/>
                              </a:lnTo>
                              <a:lnTo>
                                <a:pt x="1043" y="67"/>
                              </a:lnTo>
                              <a:lnTo>
                                <a:pt x="968" y="67"/>
                              </a:lnTo>
                              <a:lnTo>
                                <a:pt x="866" y="252"/>
                              </a:lnTo>
                              <a:lnTo>
                                <a:pt x="928" y="252"/>
                              </a:lnTo>
                              <a:lnTo>
                                <a:pt x="946" y="218"/>
                              </a:lnTo>
                              <a:lnTo>
                                <a:pt x="1064" y="218"/>
                              </a:lnTo>
                              <a:lnTo>
                                <a:pt x="1081" y="252"/>
                              </a:lnTo>
                              <a:lnTo>
                                <a:pt x="1142" y="252"/>
                              </a:lnTo>
                              <a:moveTo>
                                <a:pt x="1393" y="134"/>
                              </a:moveTo>
                              <a:lnTo>
                                <a:pt x="1393" y="123"/>
                              </a:lnTo>
                              <a:lnTo>
                                <a:pt x="1392" y="111"/>
                              </a:lnTo>
                              <a:lnTo>
                                <a:pt x="1392" y="110"/>
                              </a:lnTo>
                              <a:lnTo>
                                <a:pt x="1389" y="97"/>
                              </a:lnTo>
                              <a:lnTo>
                                <a:pt x="1385" y="87"/>
                              </a:lnTo>
                              <a:lnTo>
                                <a:pt x="1378" y="79"/>
                              </a:lnTo>
                              <a:lnTo>
                                <a:pt x="1370" y="73"/>
                              </a:lnTo>
                              <a:lnTo>
                                <a:pt x="1360" y="70"/>
                              </a:lnTo>
                              <a:lnTo>
                                <a:pt x="1347" y="68"/>
                              </a:lnTo>
                              <a:lnTo>
                                <a:pt x="1336" y="67"/>
                              </a:lnTo>
                              <a:lnTo>
                                <a:pt x="1336" y="123"/>
                              </a:lnTo>
                              <a:lnTo>
                                <a:pt x="1336" y="144"/>
                              </a:lnTo>
                              <a:lnTo>
                                <a:pt x="1334" y="152"/>
                              </a:lnTo>
                              <a:lnTo>
                                <a:pt x="1328" y="158"/>
                              </a:lnTo>
                              <a:lnTo>
                                <a:pt x="1321" y="159"/>
                              </a:lnTo>
                              <a:lnTo>
                                <a:pt x="1216" y="159"/>
                              </a:lnTo>
                              <a:lnTo>
                                <a:pt x="1216" y="111"/>
                              </a:lnTo>
                              <a:lnTo>
                                <a:pt x="1318" y="111"/>
                              </a:lnTo>
                              <a:lnTo>
                                <a:pt x="1321" y="112"/>
                              </a:lnTo>
                              <a:lnTo>
                                <a:pt x="1324" y="112"/>
                              </a:lnTo>
                              <a:lnTo>
                                <a:pt x="1327" y="114"/>
                              </a:lnTo>
                              <a:lnTo>
                                <a:pt x="1331" y="115"/>
                              </a:lnTo>
                              <a:lnTo>
                                <a:pt x="1333" y="117"/>
                              </a:lnTo>
                              <a:lnTo>
                                <a:pt x="1334" y="120"/>
                              </a:lnTo>
                              <a:lnTo>
                                <a:pt x="1336" y="123"/>
                              </a:lnTo>
                              <a:lnTo>
                                <a:pt x="1336" y="67"/>
                              </a:lnTo>
                              <a:lnTo>
                                <a:pt x="1331" y="67"/>
                              </a:lnTo>
                              <a:lnTo>
                                <a:pt x="1160" y="67"/>
                              </a:lnTo>
                              <a:lnTo>
                                <a:pt x="1160" y="252"/>
                              </a:lnTo>
                              <a:lnTo>
                                <a:pt x="1216" y="252"/>
                              </a:lnTo>
                              <a:lnTo>
                                <a:pt x="1216" y="203"/>
                              </a:lnTo>
                              <a:lnTo>
                                <a:pt x="1322" y="203"/>
                              </a:lnTo>
                              <a:lnTo>
                                <a:pt x="1330" y="206"/>
                              </a:lnTo>
                              <a:lnTo>
                                <a:pt x="1331" y="212"/>
                              </a:lnTo>
                              <a:lnTo>
                                <a:pt x="1333" y="217"/>
                              </a:lnTo>
                              <a:lnTo>
                                <a:pt x="1334" y="224"/>
                              </a:lnTo>
                              <a:lnTo>
                                <a:pt x="1334" y="252"/>
                              </a:lnTo>
                              <a:lnTo>
                                <a:pt x="1390" y="252"/>
                              </a:lnTo>
                              <a:lnTo>
                                <a:pt x="1390" y="203"/>
                              </a:lnTo>
                              <a:lnTo>
                                <a:pt x="1387" y="196"/>
                              </a:lnTo>
                              <a:lnTo>
                                <a:pt x="1381" y="190"/>
                              </a:lnTo>
                              <a:lnTo>
                                <a:pt x="1375" y="185"/>
                              </a:lnTo>
                              <a:lnTo>
                                <a:pt x="1366" y="182"/>
                              </a:lnTo>
                              <a:lnTo>
                                <a:pt x="1352" y="181"/>
                              </a:lnTo>
                              <a:lnTo>
                                <a:pt x="1364" y="176"/>
                              </a:lnTo>
                              <a:lnTo>
                                <a:pt x="1372" y="173"/>
                              </a:lnTo>
                              <a:lnTo>
                                <a:pt x="1376" y="171"/>
                              </a:lnTo>
                              <a:lnTo>
                                <a:pt x="1379" y="170"/>
                              </a:lnTo>
                              <a:lnTo>
                                <a:pt x="1382" y="165"/>
                              </a:lnTo>
                              <a:lnTo>
                                <a:pt x="1385" y="162"/>
                              </a:lnTo>
                              <a:lnTo>
                                <a:pt x="1387" y="159"/>
                              </a:lnTo>
                              <a:lnTo>
                                <a:pt x="1388" y="158"/>
                              </a:lnTo>
                              <a:lnTo>
                                <a:pt x="1390" y="152"/>
                              </a:lnTo>
                              <a:lnTo>
                                <a:pt x="1391" y="146"/>
                              </a:lnTo>
                              <a:lnTo>
                                <a:pt x="1391" y="140"/>
                              </a:lnTo>
                              <a:lnTo>
                                <a:pt x="1393" y="134"/>
                              </a:lnTo>
                              <a:moveTo>
                                <a:pt x="1685" y="252"/>
                              </a:moveTo>
                              <a:lnTo>
                                <a:pt x="1667" y="218"/>
                              </a:lnTo>
                              <a:lnTo>
                                <a:pt x="1646" y="179"/>
                              </a:lnTo>
                              <a:lnTo>
                                <a:pt x="1605" y="102"/>
                              </a:lnTo>
                              <a:lnTo>
                                <a:pt x="1588" y="70"/>
                              </a:lnTo>
                              <a:lnTo>
                                <a:pt x="1588" y="179"/>
                              </a:lnTo>
                              <a:lnTo>
                                <a:pt x="1508" y="179"/>
                              </a:lnTo>
                              <a:lnTo>
                                <a:pt x="1549" y="102"/>
                              </a:lnTo>
                              <a:lnTo>
                                <a:pt x="1588" y="179"/>
                              </a:lnTo>
                              <a:lnTo>
                                <a:pt x="1588" y="70"/>
                              </a:lnTo>
                              <a:lnTo>
                                <a:pt x="1586" y="67"/>
                              </a:lnTo>
                              <a:lnTo>
                                <a:pt x="1511" y="67"/>
                              </a:lnTo>
                              <a:lnTo>
                                <a:pt x="1409" y="252"/>
                              </a:lnTo>
                              <a:lnTo>
                                <a:pt x="1471" y="252"/>
                              </a:lnTo>
                              <a:lnTo>
                                <a:pt x="1487" y="218"/>
                              </a:lnTo>
                              <a:lnTo>
                                <a:pt x="1607" y="218"/>
                              </a:lnTo>
                              <a:lnTo>
                                <a:pt x="1624" y="252"/>
                              </a:lnTo>
                              <a:lnTo>
                                <a:pt x="1685" y="252"/>
                              </a:lnTo>
                            </a:path>
                          </a:pathLst>
                        </a:custGeom>
                        <a:solidFill>
                          <a:srgbClr val="0F3A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E8FAA2" id="AutoShape 8" o:spid="_x0000_s1026" style="position:absolute;margin-left:110.9pt;margin-top:-68.65pt;width:84.3pt;height:12.65pt;z-index: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686,2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" path="m234,181r-54,l180,193r-3,7l168,206r-8,2l79,208,67,205,58,193,57,181r,-41l58,126r5,-6l66,114r10,-3l162,111r6,1l172,115r5,2l178,123r,9l232,132r,-14l231,111r-1,-5l227,95r-4,-8l217,76,207,70,193,69,178,67,166,65r-99,l49,67,33,71,22,78r-9,9l7,99,3,114,1,133,,155r1,38l2,206r,2l6,220r5,10l18,238r10,6l43,249r20,3l88,253r35,l185,251r15,-2l212,245r8,-5l226,232r4,-11l233,208r,-2l233,193r1,-12m418,31l406,,345,31r7,19l418,31m520,252l502,218,481,179,439,102,421,70r,109l342,179r40,-77l421,179r,-109l420,67r-75,l243,252r61,l322,218r119,l459,252r61,m847,67r-84,l693,190,647,111,622,67r-84,l538,252r51,l589,111r81,141l714,252r35,-62l795,111r,141l847,252r,-141l847,67t295,185l1125,218r-22,-39l1062,102,1045,70r,109l965,179r41,-77l1045,179r,-109l1043,67r-75,l866,252r62,l946,218r118,l1081,252r61,m1393,134r,-11l1392,111r,-1l1389,97r-4,-10l1378,79r-8,-6l1360,70r-13,-2l1336,67r,56l1336,144r-2,8l1328,158r-7,1l1216,159r,-48l1318,111r3,1l1324,112r3,2l1331,115r2,2l1334,120r2,3l1336,67r-5,l1160,67r,185l1216,252r,-49l1322,203r8,3l1331,212r2,5l1334,224r,28l1390,252r,-49l1387,196r-6,-6l1375,185r-9,-3l1352,181r12,-5l1372,173r4,-2l1379,170r3,-5l1385,162r2,-3l1388,158r2,-6l1391,146r,-6l1393,134t292,118l1667,218r-21,-39l1605,102,1588,70r,109l1508,179r41,-77l1588,179r,-109l1586,67r-75,l1409,252r62,l1487,218r120,l1624,252r61,e" fillcolor="#0f3a66" stroked="f">
                <v:path arrowok="t" o:connecttype="custom" o:connectlocs="112395,-744855;42545,-741680;36830,-791845;102870,-801370;113030,-793750;146685,-801370;137795,-823595;105410,-830580;13970,-822325;635,-787400;1270,-739775;17780,-716915;78105,-711200;139700,-719455;147955,-741045;257810,-871855;330200,-711835;267335,-827405;267335,-758190;154305,-711835;291465,-711835;440055,-751205;341630,-711835;453390,-711835;537845,-711835;714375,-733425;663575,-758190;663575,-827405;589280,-711835;725170,-711835;883920,-802005;869950,-825500;848360,-793750;838835,-770890;838835,-800735;846455,-797560;845185,-829310;772160,-742950;846455,-734060;882650,-742950;867410,-756285;873760,-763270;880745,-770890;883285,-782955;1045210,-758190;957580,-758190;1007110,-829310;944245,-733425" o:connectangles="0,0,0,0,0,0,0,0,0,0,0,0,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8FE774E" wp14:editId="6533BE21">
                <wp:simplePos x="0" y="0"/>
                <wp:positionH relativeFrom="page">
                  <wp:posOffset>1410970</wp:posOffset>
                </wp:positionH>
                <wp:positionV relativeFrom="paragraph">
                  <wp:posOffset>-634365</wp:posOffset>
                </wp:positionV>
                <wp:extent cx="1227455" cy="227965"/>
                <wp:effectExtent l="1270" t="22860" r="0" b="0"/>
                <wp:wrapNone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27455" cy="227965"/>
                          <a:chOff x="2222" y="-999"/>
                          <a:chExt cx="1933" cy="359"/>
                        </a:xfrm>
                      </wpg:grpSpPr>
                      <pic:pic xmlns:pic="http://schemas.openxmlformats.org/drawingml/2006/picture">
                        <pic:nvPicPr>
                          <pic:cNvPr id="5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" y="-998"/>
                            <a:ext cx="473" cy="1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6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222" y="-999"/>
                            <a:ext cx="1933" cy="3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3097" y="-997"/>
                            <a:ext cx="0" cy="185"/>
                          </a:xfrm>
                          <a:prstGeom prst="line">
                            <a:avLst/>
                          </a:prstGeom>
                          <a:noFill/>
                          <a:ln w="35176">
                            <a:solidFill>
                              <a:srgbClr val="0F3A66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EBFB00" id="Group 4" o:spid="_x0000_s1026" style="position:absolute;margin-left:111.1pt;margin-top:-49.95pt;width:96.65pt;height:17.95pt;z-index:251657728;mso-position-horizontal-relative:page" coordorigin="2222,-999" coordsize="1933,35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7" o:spid="_x0000_s1027" type="#_x0000_t75" style="position:absolute;left:2222;top:-998;width:473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">
                  <v:imagedata r:id="rId12" o:title=""/>
                </v:shape>
                <v:shape id="Picture 6" o:spid="_x0000_s1028" type="#_x0000_t75" style="position:absolute;left:2222;top:-999;width:1933;height:35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">
                  <v:imagedata r:id="rId13" o:title=""/>
                </v:shape>
                <v:line id="Line 5" o:spid="_x0000_s1029" style="position:absolute;visibility:visible;mso-wrap-style:square" from="3097,-997" to="3097,-81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" strokecolor="#0f3a66" strokeweight=".97711mm"/>
                <w10:wrap anchorx="page"/>
              </v:group>
            </w:pict>
          </mc:Fallback>
        </mc:AlternateContent>
      </w:r>
      <w:r w:rsidR="00407618">
        <w:rPr>
          <w:b/>
          <w:sz w:val="40"/>
        </w:rPr>
        <w:t>BOLETÍN NORMATIVO</w:t>
      </w:r>
    </w:p>
    <w:p w:rsidR="00D6320A" w:rsidRDefault="00D6320A">
      <w:pPr>
        <w:pStyle w:val="Textoindependiente"/>
        <w:spacing w:before="2"/>
        <w:rPr>
          <w:b/>
          <w:sz w:val="48"/>
        </w:rPr>
      </w:pPr>
    </w:p>
    <w:p w:rsidR="00D6320A" w:rsidRDefault="004C44DB">
      <w:pPr>
        <w:pStyle w:val="Textoindependiente"/>
        <w:tabs>
          <w:tab w:val="left" w:pos="9378"/>
        </w:tabs>
        <w:ind w:left="117"/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0D11ED2E" wp14:editId="03C4B47D">
                <wp:simplePos x="0" y="0"/>
                <wp:positionH relativeFrom="page">
                  <wp:posOffset>683895</wp:posOffset>
                </wp:positionH>
                <wp:positionV relativeFrom="paragraph">
                  <wp:posOffset>240030</wp:posOffset>
                </wp:positionV>
                <wp:extent cx="6407785" cy="0"/>
                <wp:effectExtent l="17145" t="17780" r="13970" b="20320"/>
                <wp:wrapTopAndBottom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78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C0A1CD" id="Line 3" o:spid="_x0000_s1026" style="position:absolute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85pt,18.9pt" to="558.4pt,18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" strokeweight="1.75pt">
                <w10:wrap type="topAndBottom" anchorx="page"/>
              </v:line>
            </w:pict>
          </mc:Fallback>
        </mc:AlternateContent>
      </w:r>
      <w:r w:rsidR="00407618">
        <w:t xml:space="preserve">Bogotá D.C., </w:t>
      </w:r>
      <w:r w:rsidR="008F0951">
        <w:fldChar w:fldCharType="begin"/>
      </w:r>
      <w:r w:rsidR="008F0951">
        <w:instrText xml:space="preserve"> DATE  \@ "dd' de 'MMMM' de 'yyyy"  \* MERGEFORMAT </w:instrText>
      </w:r>
      <w:r w:rsidR="008F0951">
        <w:fldChar w:fldCharType="separate"/>
      </w:r>
      <w:r w:rsidR="00987315">
        <w:rPr>
          <w:noProof/>
        </w:rPr>
        <w:t>12 de febrero de 2019</w:t>
      </w:r>
      <w:r w:rsidR="008F0951">
        <w:fldChar w:fldCharType="end"/>
      </w:r>
      <w:r w:rsidR="005862B7">
        <w:tab/>
        <w:t xml:space="preserve">No. </w:t>
      </w:r>
      <w:r w:rsidR="005862B7" w:rsidRPr="00EE1A88">
        <w:rPr>
          <w:color w:val="C00000"/>
        </w:rPr>
        <w:t>0</w:t>
      </w:r>
      <w:r w:rsidR="00E45E63">
        <w:rPr>
          <w:color w:val="C00000"/>
        </w:rPr>
        <w:t>3</w:t>
      </w:r>
    </w:p>
    <w:p w:rsidR="00D6320A" w:rsidRDefault="00D6320A">
      <w:pPr>
        <w:pStyle w:val="Textoindependiente"/>
        <w:spacing w:before="11"/>
        <w:rPr>
          <w:sz w:val="34"/>
        </w:rPr>
      </w:pPr>
    </w:p>
    <w:p w:rsidR="00D6320A" w:rsidRDefault="00407618">
      <w:pPr>
        <w:pStyle w:val="Textoindependiente"/>
        <w:ind w:left="117"/>
      </w:pPr>
      <w:r>
        <w:t xml:space="preserve">De conformidad con lo previsto en los artículos 1.4.6., 1.4.7. y 1.4.10. del Reglamento de Funcionamiento de la Cámara de Riesgo Central de Contraparte de Colombia S.A. </w:t>
      </w:r>
      <w:r>
        <w:rPr>
          <w:rFonts w:ascii="Arial" w:hAnsi="Arial"/>
        </w:rPr>
        <w:t xml:space="preserve">– </w:t>
      </w:r>
      <w:r>
        <w:t>CRCC S.A., se publica:</w:t>
      </w:r>
    </w:p>
    <w:p w:rsidR="00D6320A" w:rsidRDefault="00407618">
      <w:pPr>
        <w:pStyle w:val="Ttulo1"/>
        <w:spacing w:before="229"/>
        <w:ind w:left="288"/>
      </w:pPr>
      <w:r>
        <w:t>TABLA DE CONTENIDO</w:t>
      </w:r>
    </w:p>
    <w:p w:rsidR="00D6320A" w:rsidRDefault="00D6320A">
      <w:pPr>
        <w:pStyle w:val="Textoindependiente"/>
        <w:rPr>
          <w:b/>
          <w:sz w:val="20"/>
        </w:rPr>
      </w:pPr>
    </w:p>
    <w:p w:rsidR="00D6320A" w:rsidRDefault="00D6320A">
      <w:pPr>
        <w:pStyle w:val="Textoindependiente"/>
        <w:spacing w:before="1"/>
        <w:rPr>
          <w:b/>
          <w:sz w:val="28"/>
        </w:rPr>
      </w:pPr>
    </w:p>
    <w:tbl>
      <w:tblPr>
        <w:tblStyle w:val="TableNormal"/>
        <w:tblW w:w="0" w:type="auto"/>
        <w:tblInd w:w="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8"/>
        <w:gridCol w:w="6121"/>
        <w:gridCol w:w="2554"/>
      </w:tblGrid>
      <w:tr w:rsidR="00D6320A" w:rsidTr="00D507E2">
        <w:trPr>
          <w:trHeight w:val="275"/>
        </w:trPr>
        <w:tc>
          <w:tcPr>
            <w:tcW w:w="1008" w:type="dxa"/>
          </w:tcPr>
          <w:p w:rsidR="00D6320A" w:rsidRDefault="00407618">
            <w:pPr>
              <w:pStyle w:val="TableParagraph"/>
              <w:spacing w:line="255" w:lineRule="exact"/>
              <w:ind w:left="329" w:right="321"/>
              <w:jc w:val="center"/>
              <w:rPr>
                <w:sz w:val="24"/>
              </w:rPr>
            </w:pPr>
            <w:r>
              <w:rPr>
                <w:sz w:val="24"/>
              </w:rPr>
              <w:t>No.</w:t>
            </w:r>
          </w:p>
        </w:tc>
        <w:tc>
          <w:tcPr>
            <w:tcW w:w="6121" w:type="dxa"/>
          </w:tcPr>
          <w:p w:rsidR="00D6320A" w:rsidRDefault="00407618">
            <w:pPr>
              <w:pStyle w:val="TableParagraph"/>
              <w:spacing w:line="255" w:lineRule="exact"/>
              <w:ind w:left="2137" w:right="2128"/>
              <w:jc w:val="center"/>
              <w:rPr>
                <w:sz w:val="24"/>
              </w:rPr>
            </w:pPr>
            <w:r>
              <w:rPr>
                <w:sz w:val="24"/>
              </w:rPr>
              <w:t>Instructivo Operativo</w:t>
            </w:r>
          </w:p>
        </w:tc>
        <w:tc>
          <w:tcPr>
            <w:tcW w:w="2554" w:type="dxa"/>
          </w:tcPr>
          <w:p w:rsidR="00D6320A" w:rsidRDefault="00407618">
            <w:pPr>
              <w:pStyle w:val="TableParagraph"/>
              <w:spacing w:line="255" w:lineRule="exact"/>
              <w:ind w:left="834" w:right="823"/>
              <w:jc w:val="center"/>
              <w:rPr>
                <w:sz w:val="24"/>
              </w:rPr>
            </w:pPr>
            <w:r>
              <w:rPr>
                <w:sz w:val="24"/>
              </w:rPr>
              <w:t>Páginas</w:t>
            </w:r>
          </w:p>
        </w:tc>
      </w:tr>
      <w:tr w:rsidR="00D6320A" w:rsidTr="00141EED">
        <w:trPr>
          <w:trHeight w:val="3685"/>
        </w:trPr>
        <w:tc>
          <w:tcPr>
            <w:tcW w:w="1008" w:type="dxa"/>
          </w:tcPr>
          <w:p w:rsidR="00D6320A" w:rsidRDefault="00D6320A">
            <w:pPr>
              <w:pStyle w:val="TableParagraph"/>
              <w:rPr>
                <w:b/>
                <w:sz w:val="28"/>
              </w:rPr>
            </w:pPr>
          </w:p>
          <w:p w:rsidR="00D6320A" w:rsidRDefault="00D6320A">
            <w:pPr>
              <w:pStyle w:val="TableParagraph"/>
              <w:rPr>
                <w:b/>
                <w:sz w:val="28"/>
              </w:rPr>
            </w:pPr>
          </w:p>
          <w:p w:rsidR="00D6320A" w:rsidRDefault="00E45E63">
            <w:pPr>
              <w:pStyle w:val="TableParagraph"/>
              <w:spacing w:before="183"/>
              <w:ind w:left="8"/>
              <w:jc w:val="center"/>
              <w:rPr>
                <w:b/>
                <w:sz w:val="24"/>
              </w:rPr>
            </w:pPr>
            <w:r w:rsidRPr="003E60AC">
              <w:rPr>
                <w:b/>
                <w:sz w:val="24"/>
              </w:rPr>
              <w:t>03</w:t>
            </w:r>
          </w:p>
        </w:tc>
        <w:tc>
          <w:tcPr>
            <w:tcW w:w="6121" w:type="dxa"/>
          </w:tcPr>
          <w:p w:rsidR="00D6320A" w:rsidRDefault="00D6320A">
            <w:pPr>
              <w:pStyle w:val="TableParagraph"/>
              <w:spacing w:before="10"/>
              <w:rPr>
                <w:b/>
                <w:sz w:val="23"/>
              </w:rPr>
            </w:pPr>
          </w:p>
          <w:p w:rsidR="00E51749" w:rsidRDefault="00407618">
            <w:pPr>
              <w:pStyle w:val="TableParagraph"/>
              <w:ind w:left="107" w:right="94"/>
              <w:jc w:val="both"/>
              <w:rPr>
                <w:sz w:val="24"/>
              </w:rPr>
            </w:pPr>
            <w:r w:rsidRPr="003E60AC">
              <w:rPr>
                <w:b/>
                <w:sz w:val="24"/>
              </w:rPr>
              <w:t xml:space="preserve">ASUNTO: </w:t>
            </w:r>
            <w:r w:rsidRPr="003E60AC">
              <w:rPr>
                <w:sz w:val="24"/>
              </w:rPr>
              <w:t xml:space="preserve">INSTRUCTIVO OPERATIVO No. </w:t>
            </w:r>
            <w:r w:rsidR="00E45E63" w:rsidRPr="003E60AC">
              <w:rPr>
                <w:sz w:val="24"/>
              </w:rPr>
              <w:t>02</w:t>
            </w:r>
            <w:r w:rsidRPr="003E60AC">
              <w:rPr>
                <w:sz w:val="24"/>
              </w:rPr>
              <w:t xml:space="preserve"> DE 201</w:t>
            </w:r>
            <w:r w:rsidR="00E45E63" w:rsidRPr="003E60AC">
              <w:rPr>
                <w:sz w:val="24"/>
              </w:rPr>
              <w:t>9</w:t>
            </w:r>
            <w:r w:rsidRPr="003E60AC">
              <w:rPr>
                <w:sz w:val="24"/>
              </w:rPr>
              <w:t xml:space="preserve"> </w:t>
            </w:r>
            <w:r>
              <w:rPr>
                <w:sz w:val="24"/>
              </w:rPr>
              <w:t>POR MEDIO DEL CUAL SE EXTIENDE EL HORARIO DE FUNCIONAMIENTO DE LA</w:t>
            </w:r>
            <w:r w:rsidR="00EE1A88">
              <w:rPr>
                <w:sz w:val="24"/>
              </w:rPr>
              <w:t>(S)</w:t>
            </w:r>
            <w:r>
              <w:rPr>
                <w:sz w:val="24"/>
              </w:rPr>
              <w:t xml:space="preserve"> </w:t>
            </w:r>
            <w:r w:rsidR="00E51749">
              <w:rPr>
                <w:sz w:val="24"/>
              </w:rPr>
              <w:t xml:space="preserve">SIGUIENTE(S) </w:t>
            </w:r>
            <w:r>
              <w:rPr>
                <w:sz w:val="24"/>
              </w:rPr>
              <w:t>SESION</w:t>
            </w:r>
            <w:r w:rsidR="00EE1A88">
              <w:rPr>
                <w:sz w:val="24"/>
              </w:rPr>
              <w:t>(ES)</w:t>
            </w:r>
            <w:r w:rsidR="00E51749">
              <w:rPr>
                <w:sz w:val="24"/>
              </w:rPr>
              <w:t>:</w:t>
            </w:r>
          </w:p>
          <w:sdt>
            <w:sdtPr>
              <w:rPr>
                <w:sz w:val="24"/>
              </w:rPr>
              <w:id w:val="539255092"/>
              <w:placeholder>
                <w:docPart w:val="B612F35F70614AFBB6A788A0E86CC70B"/>
              </w:placeholder>
              <w:comboBox>
                <w:listItem w:value="Elija un elemento."/>
                <w:listItem w:displayText="ACEPTACION DE OPERACIONES DEL SEGMENTO DE DERIVADOS FINANCIEROS" w:value="ACEPTACION DE OPERACIONES DEL SEGMENTO DE DERIVADOS FINANCIEROS"/>
                <w:listItem w:displayText="ACEPTACION DE OPERACIONES DEL SEGMENTO DE RENTA FIJA" w:value="ACEPTACION DE OPERACIONES DEL SEGMENTO DE RENTA FIJA"/>
                <w:listItem w:displayText="ACEPTACION DE OPERACIONES DEL SEGMENTO DE RENTA VARIABLE" w:value="ACEPTACION DE OPERACIONES DEL SEGMENTO DE RENTA VARIABLE"/>
                <w:listItem w:displayText="GESTION DE AGENTES DEL SEGMENTO DE RENTA VARIABLE" w:value="GESTION DE AGENTES DEL SEGMENTO DE RENTA VARIABLE"/>
                <w:listItem w:displayText="CORRECCION DE LA COMPLEMENTACION DEL SEGMENTO DE RENTA VARIABLE" w:value="CORRECCION DE LA COMPLEMENTACION DEL SEGMENTO DE RENTA VARIABLE"/>
                <w:listItem w:displayText="LIQUIDACION AL VENCIMIENTO DE LAS OPERACIONES REPO DEL SEGMENTO DE RENTA VARIABLE" w:value="LIQUIDACION AL VENCIMIENTO DE LAS OPERACIONES REPO DEL SEGMENTO DE RENTA VARIABLE"/>
              </w:comboBox>
            </w:sdtPr>
            <w:sdtEndPr/>
            <w:sdtContent>
              <w:p w:rsidR="006F085B" w:rsidRDefault="003E60AC">
                <w:pPr>
                  <w:pStyle w:val="TableParagraph"/>
                  <w:ind w:left="107" w:right="94"/>
                  <w:jc w:val="both"/>
                  <w:rPr>
                    <w:sz w:val="24"/>
                  </w:rPr>
                </w:pPr>
                <w:r>
                  <w:rPr>
                    <w:sz w:val="24"/>
                  </w:rPr>
                  <w:t>LIQUIDACION AL VENCIMIENTO DE LAS OPERACIONES REPO DEL SEGMENTO DE RENTA VARIABLE</w:t>
                </w:r>
              </w:p>
            </w:sdtContent>
          </w:sdt>
          <w:sdt>
            <w:sdtPr>
              <w:rPr>
                <w:color w:val="FFFFFF" w:themeColor="background1"/>
                <w:sz w:val="24"/>
              </w:rPr>
              <w:id w:val="187959087"/>
              <w:placeholder>
                <w:docPart w:val="B612F35F70614AFBB6A788A0E86CC70B"/>
              </w:placeholder>
              <w:showingPlcHdr/>
              <w:comboBox>
                <w:listItem w:value="Elija un elemento."/>
                <w:listItem w:displayText="ACEPTACION DE OPERACIONES DEL SEGMENTO DE RENTA FIJA" w:value="ACEPTACION DE OPERACIONES DEL SEGMENTO DE RENTA FIJA"/>
                <w:listItem w:displayText="ACEPTACION DE OPERACIONES DEL SEGMENTO DE DERIVADOS FINANCIEROS" w:value="ACEPTACION DE OPERACIONES DEL SEGMENTO DE DERIVADOS FINANCIEROS"/>
                <w:listItem w:displayText="ACEPTACION DE OPERACIONES DEL SEGMENTO DE RENTA VARIABLE" w:value="ACEPTACION DE OPERACIONES DEL SEGMENTO DE RENTA VARIABLE"/>
                <w:listItem w:displayText="GESTION DE AGENTES DEL SEGMENTO DE RENTA VARIABLE" w:value="GESTION DE AGENTES DEL SEGMENTO DE RENTA VARIABLE"/>
                <w:listItem w:displayText="CORRECCION DE LA COMPLEMENTACION DEL SEGMENTO DE RENTA VARIABLE" w:value="CORRECCION DE LA COMPLEMENTACION DEL SEGMENTO DE RENTA VARIABLE"/>
                <w:listItem w:displayText="LIQUIDACION AL VENCIMIENTO DE LAS OPERACIONES REPO DEL SEGMENTO DE RENTA VARIABLE" w:value="LIQUIDACION AL VENCIMIENTO DE LAS OPERACIONES REPO DEL SEGMENTO DE RENTA VARIABLE"/>
              </w:comboBox>
            </w:sdtPr>
            <w:sdtEndPr/>
            <w:sdtContent>
              <w:p w:rsidR="006F085B" w:rsidRPr="00987315" w:rsidRDefault="006413F1">
                <w:pPr>
                  <w:pStyle w:val="TableParagraph"/>
                  <w:ind w:left="107" w:right="94"/>
                  <w:jc w:val="both"/>
                  <w:rPr>
                    <w:color w:val="FFFFFF" w:themeColor="background1"/>
                    <w:sz w:val="24"/>
                  </w:rPr>
                </w:pPr>
                <w:r w:rsidRPr="00987315">
                  <w:rPr>
                    <w:rStyle w:val="Textodelmarcadordeposicin"/>
                    <w:color w:val="FFFFFF" w:themeColor="background1"/>
                  </w:rPr>
                  <w:t>Elija un elemento.</w:t>
                </w:r>
              </w:p>
            </w:sdtContent>
          </w:sdt>
          <w:sdt>
            <w:sdtPr>
              <w:rPr>
                <w:color w:val="FFFFFF" w:themeColor="background1"/>
                <w:sz w:val="24"/>
              </w:rPr>
              <w:id w:val="-1180350090"/>
              <w:placeholder>
                <w:docPart w:val="92ED89BE612A45A7815DDE30BD5783FB"/>
              </w:placeholder>
              <w:showingPlcHdr/>
              <w:comboBox>
                <w:listItem w:value="Elija un elemento."/>
                <w:listItem w:displayText="ACEPTACION DE OPERACIONES DEL SEGMENTO DE RENTA FIJA" w:value="ACEPTACION DE OPERACIONES DEL SEGMENTO DE RENTA FIJA"/>
                <w:listItem w:displayText="ACEPTACION DE OPERACIONES DEL SEGMENTO DE DERIVADOS FINANCIEROS" w:value="ACEPTACION DE OPERACIONES DEL SEGMENTO DE DERIVADOS FINANCIEROS"/>
                <w:listItem w:displayText="ACEPTACION DE OPERACIONES DEL SEGMENTO DE RENTA VARIABLE" w:value="ACEPTACION DE OPERACIONES DEL SEGMENTO DE RENTA VARIABLE"/>
                <w:listItem w:displayText="GESTION DE AGENTES DEL SEGMENTO DE RENTA VARIABLE" w:value="GESTION DE AGENTES DEL SEGMENTO DE RENTA VARIABLE"/>
                <w:listItem w:displayText="CORRECCION DE LA COMPLEMENTACION DEL SEGMENTO DE RENTA VARIABLE" w:value="CORRECCION DE LA COMPLEMENTACION DEL SEGMENTO DE RENTA VARIABLE"/>
                <w:listItem w:displayText="LIQUIDACION AL VENCIMIENTO DE LAS OPERACIONES REPO DEL SEGMENTO DE RENTA VARIABLE" w:value="LIQUIDACION AL VENCIMIENTO DE LAS OPERACIONES REPO DEL SEGMENTO DE RENTA VARIABLE"/>
              </w:comboBox>
            </w:sdtPr>
            <w:sdtEndPr>
              <w:rPr>
                <w:color w:val="auto"/>
              </w:rPr>
            </w:sdtEndPr>
            <w:sdtContent>
              <w:p w:rsidR="00587B45" w:rsidRDefault="006413F1" w:rsidP="00587B45">
                <w:pPr>
                  <w:pStyle w:val="TableParagraph"/>
                  <w:ind w:left="107" w:right="94"/>
                  <w:jc w:val="both"/>
                  <w:rPr>
                    <w:sz w:val="24"/>
                  </w:rPr>
                </w:pPr>
                <w:r w:rsidRPr="00987315">
                  <w:rPr>
                    <w:rStyle w:val="Textodelmarcadordeposicin"/>
                    <w:color w:val="FFFFFF" w:themeColor="background1"/>
                  </w:rPr>
                  <w:t>Elija un elemento.</w:t>
                </w:r>
              </w:p>
            </w:sdtContent>
          </w:sdt>
          <w:p w:rsidR="00D6320A" w:rsidRDefault="00D6320A">
            <w:pPr>
              <w:pStyle w:val="TableParagraph"/>
              <w:ind w:left="107" w:right="94"/>
              <w:jc w:val="both"/>
              <w:rPr>
                <w:sz w:val="24"/>
              </w:rPr>
            </w:pPr>
          </w:p>
        </w:tc>
        <w:tc>
          <w:tcPr>
            <w:tcW w:w="2554" w:type="dxa"/>
          </w:tcPr>
          <w:p w:rsidR="00D6320A" w:rsidRDefault="00D6320A">
            <w:pPr>
              <w:pStyle w:val="TableParagraph"/>
              <w:rPr>
                <w:b/>
                <w:sz w:val="28"/>
              </w:rPr>
            </w:pPr>
          </w:p>
          <w:p w:rsidR="00D6320A" w:rsidRDefault="00D6320A">
            <w:pPr>
              <w:pStyle w:val="TableParagraph"/>
              <w:rPr>
                <w:b/>
                <w:sz w:val="28"/>
              </w:rPr>
            </w:pPr>
          </w:p>
          <w:p w:rsidR="00D6320A" w:rsidRDefault="00D6320A">
            <w:pPr>
              <w:pStyle w:val="TableParagraph"/>
              <w:spacing w:before="9"/>
              <w:rPr>
                <w:b/>
                <w:sz w:val="39"/>
              </w:rPr>
            </w:pPr>
          </w:p>
          <w:p w:rsidR="00D6320A" w:rsidRDefault="00B61D66">
            <w:pPr>
              <w:pStyle w:val="TableParagraph"/>
              <w:ind w:left="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</w:tr>
    </w:tbl>
    <w:p w:rsidR="00D6320A" w:rsidRDefault="00D6320A">
      <w:pPr>
        <w:jc w:val="center"/>
        <w:rPr>
          <w:sz w:val="24"/>
        </w:rPr>
        <w:sectPr w:rsidR="00D6320A">
          <w:footerReference w:type="default" r:id="rId14"/>
          <w:type w:val="continuous"/>
          <w:pgSz w:w="12240" w:h="15840"/>
          <w:pgMar w:top="1440" w:right="960" w:bottom="960" w:left="960" w:header="720" w:footer="761" w:gutter="0"/>
          <w:pgNumType w:start="1"/>
          <w:cols w:space="720"/>
        </w:sectPr>
      </w:pPr>
    </w:p>
    <w:p w:rsidR="00D6320A" w:rsidRDefault="00D6320A">
      <w:pPr>
        <w:pStyle w:val="Textoindependiente"/>
        <w:rPr>
          <w:b/>
        </w:rPr>
      </w:pPr>
    </w:p>
    <w:p w:rsidR="00587B45" w:rsidRDefault="00407618">
      <w:pPr>
        <w:spacing w:before="100"/>
        <w:ind w:left="117" w:right="115"/>
        <w:jc w:val="both"/>
        <w:rPr>
          <w:b/>
          <w:sz w:val="24"/>
        </w:rPr>
      </w:pPr>
      <w:r>
        <w:rPr>
          <w:b/>
          <w:sz w:val="24"/>
        </w:rPr>
        <w:t>ASU</w:t>
      </w:r>
      <w:r w:rsidR="00D507E2">
        <w:rPr>
          <w:b/>
          <w:sz w:val="24"/>
        </w:rPr>
        <w:t xml:space="preserve">NTO: INSTRUCTIVO OPERATIVO </w:t>
      </w:r>
      <w:r w:rsidR="00D507E2" w:rsidRPr="003E60AC">
        <w:rPr>
          <w:b/>
          <w:sz w:val="24"/>
        </w:rPr>
        <w:t xml:space="preserve">No. </w:t>
      </w:r>
      <w:r w:rsidR="003E60AC" w:rsidRPr="003E60AC">
        <w:rPr>
          <w:b/>
          <w:sz w:val="24"/>
        </w:rPr>
        <w:t>0</w:t>
      </w:r>
      <w:r w:rsidR="005862B7" w:rsidRPr="003E60AC">
        <w:rPr>
          <w:b/>
          <w:sz w:val="24"/>
        </w:rPr>
        <w:t>2</w:t>
      </w:r>
      <w:r w:rsidRPr="003E60AC">
        <w:rPr>
          <w:b/>
          <w:sz w:val="24"/>
        </w:rPr>
        <w:t xml:space="preserve"> DE 201</w:t>
      </w:r>
      <w:r w:rsidR="00E45E63" w:rsidRPr="003E60AC">
        <w:rPr>
          <w:b/>
          <w:sz w:val="24"/>
        </w:rPr>
        <w:t>9</w:t>
      </w:r>
      <w:r w:rsidRPr="003E60AC">
        <w:rPr>
          <w:b/>
          <w:sz w:val="24"/>
        </w:rPr>
        <w:t xml:space="preserve"> POR </w:t>
      </w:r>
      <w:r>
        <w:rPr>
          <w:b/>
          <w:sz w:val="24"/>
        </w:rPr>
        <w:t>MEDIO DEL CUAL SE EXTIENDE EL HORARIO DE FUNCIONAMIENTO DE LA</w:t>
      </w:r>
      <w:r w:rsidR="00587B45">
        <w:rPr>
          <w:b/>
          <w:sz w:val="24"/>
        </w:rPr>
        <w:t>(</w:t>
      </w:r>
      <w:r w:rsidR="00141EED">
        <w:rPr>
          <w:b/>
          <w:sz w:val="24"/>
        </w:rPr>
        <w:t>S</w:t>
      </w:r>
      <w:r w:rsidR="00587B45">
        <w:rPr>
          <w:b/>
          <w:sz w:val="24"/>
        </w:rPr>
        <w:t>)</w:t>
      </w:r>
      <w:r w:rsidR="00141EED">
        <w:rPr>
          <w:b/>
          <w:sz w:val="24"/>
        </w:rPr>
        <w:t xml:space="preserve"> SIGUIENTE</w:t>
      </w:r>
      <w:r w:rsidR="00587B45">
        <w:rPr>
          <w:b/>
          <w:sz w:val="24"/>
        </w:rPr>
        <w:t>(</w:t>
      </w:r>
      <w:r w:rsidR="00141EED">
        <w:rPr>
          <w:b/>
          <w:sz w:val="24"/>
        </w:rPr>
        <w:t>S</w:t>
      </w:r>
      <w:r w:rsidR="00587B45">
        <w:rPr>
          <w:b/>
          <w:sz w:val="24"/>
        </w:rPr>
        <w:t>)</w:t>
      </w:r>
      <w:r w:rsidR="00141EED">
        <w:rPr>
          <w:b/>
          <w:sz w:val="24"/>
        </w:rPr>
        <w:t xml:space="preserve"> SESION</w:t>
      </w:r>
      <w:r w:rsidR="00587B45">
        <w:rPr>
          <w:b/>
          <w:sz w:val="24"/>
        </w:rPr>
        <w:t>(</w:t>
      </w:r>
      <w:r w:rsidR="00141EED">
        <w:rPr>
          <w:b/>
          <w:sz w:val="24"/>
        </w:rPr>
        <w:t>ES</w:t>
      </w:r>
      <w:r w:rsidR="00587B45">
        <w:rPr>
          <w:b/>
          <w:sz w:val="24"/>
        </w:rPr>
        <w:t>)</w:t>
      </w:r>
      <w:r w:rsidR="00141EED">
        <w:rPr>
          <w:b/>
          <w:sz w:val="24"/>
        </w:rPr>
        <w:t>:</w:t>
      </w:r>
    </w:p>
    <w:sdt>
      <w:sdtPr>
        <w:rPr>
          <w:b/>
          <w:sz w:val="24"/>
        </w:rPr>
        <w:id w:val="-1599785889"/>
        <w:placeholder>
          <w:docPart w:val="B612F35F70614AFBB6A788A0E86CC70B"/>
        </w:placeholder>
        <w:comboBox>
          <w:listItem w:value="Elija un elemento."/>
          <w:listItem w:displayText="ACEPTACION DE OPERACIONES DEL SEGMENTO DE RENTA FIJA" w:value="ACEPTACION DE OPERACIONES DEL SEGMENTO DE RENTA FIJA"/>
          <w:listItem w:displayText="ACEPTACION DE OPERACIONES DEL SEGMENTO DE DERIVADOS FINANCIEROS" w:value="ACEPTACION DE OPERACIONES DEL SEGMENTO DE DERIVADOS FINANCIEROS"/>
          <w:listItem w:displayText="ACEPTACION DE OPERACIONES DEL SEGMENTO DE RENTA VARIABLE" w:value="ACEPTACION DE OPERACIONES DEL SEGMENTO DE RENTA VARIABLE"/>
          <w:listItem w:displayText="GESTION DE AGENTES DEL SEGMENTO DE RENTA VARIABLE" w:value="GESTION DE AGENTES DEL SEGMENTO DE RENTA VARIABLE"/>
          <w:listItem w:displayText="CORRECCION DE LA COMPLEMENTACION DEL SEGMENTO DE RENTA VARIABLE" w:value="CORRECCION DE LA COMPLEMENTACION DEL SEGMENTO DE RENTA VARIABLE"/>
          <w:listItem w:displayText="LIQUIDACION AL VENCIMIENTO DE LAS OPERACIONES REPO DEL SEGMENTO DE RENTA VARIABLE" w:value="LIQUIDACION AL VENCIMIENTO DE LAS OPERACIONES REPO DEL SEGMENTO DE RENTA VARIABLE"/>
        </w:comboBox>
      </w:sdtPr>
      <w:sdtEndPr/>
      <w:sdtContent>
        <w:p w:rsidR="00587B45" w:rsidRDefault="00E45E63">
          <w:pPr>
            <w:spacing w:before="100"/>
            <w:ind w:left="117" w:right="115"/>
            <w:jc w:val="both"/>
            <w:rPr>
              <w:b/>
              <w:sz w:val="24"/>
            </w:rPr>
          </w:pPr>
          <w:r>
            <w:rPr>
              <w:b/>
              <w:sz w:val="24"/>
            </w:rPr>
            <w:t>LIQUIDACION AL VENCIMIENTO DE LAS OPERACIONES REPO DEL SEGMENTO DE RENTA VARIABLE</w:t>
          </w:r>
        </w:p>
      </w:sdtContent>
    </w:sdt>
    <w:sdt>
      <w:sdtPr>
        <w:rPr>
          <w:b/>
          <w:color w:val="FFFFFF" w:themeColor="background1"/>
          <w:sz w:val="24"/>
        </w:rPr>
        <w:id w:val="1817846348"/>
        <w:placeholder>
          <w:docPart w:val="F0F325BC7AE140548028429D6630617F"/>
        </w:placeholder>
        <w:showingPlcHdr/>
        <w:comboBox>
          <w:listItem w:value="Elija un elemento."/>
          <w:listItem w:displayText="ACEPTACION DE OPERACIONES DEL SEGMENTO DE RENTA FIJA" w:value="ACEPTACION DE OPERACIONES DEL SEGMENTO DE RENTA FIJA"/>
          <w:listItem w:displayText="ACEPTACION DE OPERACIONES DEL SEGMENTO DE DERIVADOS FINANCIEROS" w:value="ACEPTACION DE OPERACIONES DEL SEGMENTO DE DERIVADOS FINANCIEROS"/>
          <w:listItem w:displayText="ACEPTACION DE OPERACIONES DEL SEGMENTO DE RENTA VARIABLE" w:value="ACEPTACION DE OPERACIONES DEL SEGMENTO DE RENTA VARIABLE"/>
          <w:listItem w:displayText="GESTION DE AGENTES DEL SEGMENTO DE RENTA VARIABLE" w:value="GESTION DE AGENTES DEL SEGMENTO DE RENTA VARIABLE"/>
          <w:listItem w:displayText="CORRECCION DE LA COMPLEMENTACION DEL SEGMENTO DE RENTA VARIABLE" w:value="CORRECCION DE LA COMPLEMENTACION DEL SEGMENTO DE RENTA VARIABLE"/>
          <w:listItem w:displayText="LIQUIDACION AL VENCIMIENTO DE LAS OPERACIONES REPO DEL SEGMENTO DE RENTA VARIABLE" w:value="LIQUIDACION AL VENCIMIENTO DE LAS OPERACIONES REPO DEL SEGMENTO DE RENTA VARIABLE"/>
        </w:comboBox>
      </w:sdtPr>
      <w:sdtEndPr/>
      <w:sdtContent>
        <w:p w:rsidR="00587B45" w:rsidRPr="00987315" w:rsidRDefault="00587B45" w:rsidP="00587B45">
          <w:pPr>
            <w:spacing w:before="100"/>
            <w:ind w:left="117" w:right="115"/>
            <w:jc w:val="both"/>
            <w:rPr>
              <w:b/>
              <w:color w:val="FFFFFF" w:themeColor="background1"/>
              <w:sz w:val="24"/>
            </w:rPr>
          </w:pPr>
          <w:r w:rsidRPr="00987315">
            <w:rPr>
              <w:rStyle w:val="Textodelmarcadordeposicin"/>
              <w:color w:val="FFFFFF" w:themeColor="background1"/>
            </w:rPr>
            <w:t>Elija un elemento.</w:t>
          </w:r>
        </w:p>
      </w:sdtContent>
    </w:sdt>
    <w:sdt>
      <w:sdtPr>
        <w:rPr>
          <w:b/>
          <w:color w:val="FFFFFF" w:themeColor="background1"/>
          <w:sz w:val="24"/>
        </w:rPr>
        <w:id w:val="-834527154"/>
        <w:placeholder>
          <w:docPart w:val="547E47C50CA840B4ADDA01CD19AA36AB"/>
        </w:placeholder>
        <w:showingPlcHdr/>
        <w:comboBox>
          <w:listItem w:value="Elija un elemento."/>
          <w:listItem w:displayText="ACEPTACION DE OPERACIONES DEL SEGMENTO DE RENTA FIJA" w:value="ACEPTACION DE OPERACIONES DEL SEGMENTO DE RENTA FIJA"/>
          <w:listItem w:displayText="ACEPTACION DE OPERACIONES DEL SEGMENTO DE DERIVADOS FINANCIEROS" w:value="ACEPTACION DE OPERACIONES DEL SEGMENTO DE DERIVADOS FINANCIEROS"/>
          <w:listItem w:displayText="ACEPTACION DE OPERACIONES DEL SEGMENTO DE RENTA VARIABLE" w:value="ACEPTACION DE OPERACIONES DEL SEGMENTO DE RENTA VARIABLE"/>
          <w:listItem w:displayText="GESTION DE AGENTES DEL SEGMENTO DE RENTA VARIABLE" w:value="GESTION DE AGENTES DEL SEGMENTO DE RENTA VARIABLE"/>
          <w:listItem w:displayText="CORRECCION DE LA COMPLEMENTACION DEL SEGMENTO DE RENTA VARIABLE" w:value="CORRECCION DE LA COMPLEMENTACION DEL SEGMENTO DE RENTA VARIABLE"/>
          <w:listItem w:displayText="LIQUIDACION AL VENCIMIENTO DE LAS OPERACIONES REPO DEL SEGMENTO DE RENTA VARIABLE" w:value="LIQUIDACION AL VENCIMIENTO DE LAS OPERACIONES REPO DEL SEGMENTO DE RENTA VARIABLE"/>
        </w:comboBox>
      </w:sdtPr>
      <w:sdtEndPr/>
      <w:sdtContent>
        <w:p w:rsidR="00587B45" w:rsidRPr="00987315" w:rsidRDefault="00587B45" w:rsidP="00587B45">
          <w:pPr>
            <w:spacing w:before="100"/>
            <w:ind w:left="117" w:right="115"/>
            <w:jc w:val="both"/>
            <w:rPr>
              <w:b/>
              <w:color w:val="FFFFFF" w:themeColor="background1"/>
              <w:sz w:val="24"/>
            </w:rPr>
          </w:pPr>
          <w:r w:rsidRPr="00987315">
            <w:rPr>
              <w:rStyle w:val="Textodelmarcadordeposicin"/>
              <w:color w:val="FFFFFF" w:themeColor="background1"/>
            </w:rPr>
            <w:t>Elija un elemento.</w:t>
          </w:r>
        </w:p>
      </w:sdtContent>
    </w:sdt>
    <w:p w:rsidR="00D6320A" w:rsidRDefault="004C44DB">
      <w:pPr>
        <w:pStyle w:val="Textoindependiente"/>
        <w:spacing w:before="10"/>
        <w:rPr>
          <w:b/>
          <w:sz w:val="8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9776" behindDoc="1" locked="0" layoutInCell="1" allowOverlap="1" wp14:anchorId="2C4CCA6C" wp14:editId="18FE4EC1">
                <wp:simplePos x="0" y="0"/>
                <wp:positionH relativeFrom="page">
                  <wp:posOffset>683895</wp:posOffset>
                </wp:positionH>
                <wp:positionV relativeFrom="paragraph">
                  <wp:posOffset>100965</wp:posOffset>
                </wp:positionV>
                <wp:extent cx="6407785" cy="0"/>
                <wp:effectExtent l="17145" t="17780" r="13970" b="20320"/>
                <wp:wrapTopAndBottom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407785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A123D2" id="Line 2" o:spid="_x0000_s1026" style="position:absolute;z-index:-2516567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53.85pt,7.95pt" to="558.4pt,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" strokeweight="1.75pt">
                <w10:wrap type="topAndBottom" anchorx="page"/>
              </v:line>
            </w:pict>
          </mc:Fallback>
        </mc:AlternateContent>
      </w:r>
    </w:p>
    <w:p w:rsidR="00D6320A" w:rsidRDefault="00407618">
      <w:pPr>
        <w:pStyle w:val="Textoindependiente"/>
        <w:spacing w:before="230"/>
        <w:ind w:left="117" w:right="109"/>
        <w:jc w:val="both"/>
      </w:pPr>
      <w:r>
        <w:t>De conformidad con lo previsto en los artículos 1.3.8., 1.4.6., 1.4.7. y 1.4.10. del Reglamento de Funcionamiento de la</w:t>
      </w:r>
      <w:r>
        <w:rPr>
          <w:spacing w:val="-6"/>
        </w:rPr>
        <w:t xml:space="preserve"> </w:t>
      </w:r>
      <w:r>
        <w:t>Cámara</w:t>
      </w:r>
      <w:r>
        <w:rPr>
          <w:spacing w:val="-6"/>
        </w:rPr>
        <w:t xml:space="preserve"> </w:t>
      </w:r>
      <w:r>
        <w:t>de</w:t>
      </w:r>
      <w:r>
        <w:rPr>
          <w:spacing w:val="-5"/>
        </w:rPr>
        <w:t xml:space="preserve"> </w:t>
      </w:r>
      <w:r>
        <w:t>Riesgo</w:t>
      </w:r>
      <w:r>
        <w:rPr>
          <w:spacing w:val="-6"/>
        </w:rPr>
        <w:t xml:space="preserve"> </w:t>
      </w:r>
      <w:r>
        <w:t>Central</w:t>
      </w:r>
      <w:r>
        <w:rPr>
          <w:spacing w:val="-6"/>
        </w:rPr>
        <w:t xml:space="preserve"> </w:t>
      </w:r>
      <w:r>
        <w:t>de</w:t>
      </w:r>
      <w:r>
        <w:rPr>
          <w:spacing w:val="-6"/>
        </w:rPr>
        <w:t xml:space="preserve"> </w:t>
      </w:r>
      <w:r>
        <w:t>Contraparte</w:t>
      </w:r>
      <w:r>
        <w:rPr>
          <w:spacing w:val="-8"/>
        </w:rPr>
        <w:t xml:space="preserve"> </w:t>
      </w:r>
      <w:r>
        <w:t>de</w:t>
      </w:r>
      <w:r>
        <w:rPr>
          <w:spacing w:val="-7"/>
        </w:rPr>
        <w:t xml:space="preserve"> </w:t>
      </w:r>
      <w:r>
        <w:t>Colombia</w:t>
      </w:r>
      <w:r>
        <w:rPr>
          <w:spacing w:val="-6"/>
        </w:rPr>
        <w:t xml:space="preserve"> </w:t>
      </w:r>
      <w:r>
        <w:t>S.A.</w:t>
      </w:r>
      <w:r>
        <w:rPr>
          <w:spacing w:val="-1"/>
        </w:rPr>
        <w:t xml:space="preserve"> </w:t>
      </w:r>
      <w:r>
        <w:rPr>
          <w:rFonts w:ascii="Arial" w:hAnsi="Arial"/>
        </w:rPr>
        <w:t>–</w:t>
      </w:r>
      <w:r>
        <w:rPr>
          <w:rFonts w:ascii="Arial" w:hAnsi="Arial"/>
          <w:spacing w:val="-19"/>
        </w:rPr>
        <w:t xml:space="preserve"> </w:t>
      </w:r>
      <w:r>
        <w:t>CRCC</w:t>
      </w:r>
      <w:r>
        <w:rPr>
          <w:spacing w:val="-7"/>
        </w:rPr>
        <w:t xml:space="preserve"> </w:t>
      </w:r>
      <w:r>
        <w:t>S.A.,</w:t>
      </w:r>
      <w:r>
        <w:rPr>
          <w:spacing w:val="-5"/>
        </w:rPr>
        <w:t xml:space="preserve"> </w:t>
      </w:r>
      <w:r>
        <w:t>se</w:t>
      </w:r>
      <w:r>
        <w:rPr>
          <w:spacing w:val="-6"/>
        </w:rPr>
        <w:t xml:space="preserve"> </w:t>
      </w:r>
      <w:r>
        <w:t>publica</w:t>
      </w:r>
      <w:r>
        <w:rPr>
          <w:spacing w:val="-4"/>
        </w:rPr>
        <w:t xml:space="preserve"> </w:t>
      </w:r>
      <w:r>
        <w:t>el</w:t>
      </w:r>
      <w:r>
        <w:rPr>
          <w:spacing w:val="-8"/>
        </w:rPr>
        <w:t xml:space="preserve"> </w:t>
      </w:r>
      <w:r>
        <w:t>Instructivo</w:t>
      </w:r>
      <w:r>
        <w:rPr>
          <w:spacing w:val="-6"/>
        </w:rPr>
        <w:t xml:space="preserve"> </w:t>
      </w:r>
      <w:r w:rsidRPr="003E60AC">
        <w:t>Operativo</w:t>
      </w:r>
      <w:r w:rsidRPr="003E60AC">
        <w:rPr>
          <w:spacing w:val="-5"/>
        </w:rPr>
        <w:t xml:space="preserve"> </w:t>
      </w:r>
      <w:r w:rsidRPr="003E60AC">
        <w:t xml:space="preserve">No. </w:t>
      </w:r>
      <w:r w:rsidR="00E45E63" w:rsidRPr="003E60AC">
        <w:t>0</w:t>
      </w:r>
      <w:r w:rsidR="005862B7" w:rsidRPr="003E60AC">
        <w:t>2</w:t>
      </w:r>
      <w:r w:rsidRPr="003E60AC">
        <w:t xml:space="preserve"> de 201</w:t>
      </w:r>
      <w:r w:rsidR="003E60AC" w:rsidRPr="003E60AC">
        <w:t>9</w:t>
      </w:r>
      <w:r w:rsidRPr="003E60AC">
        <w:t xml:space="preserve"> por </w:t>
      </w:r>
      <w:r>
        <w:t>medio del cual se extiende el horario de la</w:t>
      </w:r>
      <w:r w:rsidR="00587B45">
        <w:t>(s)</w:t>
      </w:r>
      <w:r>
        <w:t xml:space="preserve"> </w:t>
      </w:r>
      <w:r w:rsidR="00587B45">
        <w:t>siguiente(s) sesión(es):</w:t>
      </w:r>
    </w:p>
    <w:sdt>
      <w:sdtPr>
        <w:rPr>
          <w:b/>
          <w:sz w:val="24"/>
        </w:rPr>
        <w:id w:val="-227151219"/>
        <w:placeholder>
          <w:docPart w:val="DC0F55B57A6048ED83DEF24CF1291771"/>
        </w:placeholder>
        <w:comboBox>
          <w:listItem w:value="Elija un elemento."/>
          <w:listItem w:displayText="ACEPTACION DE OPERACIONES DEL SEGMENTO DE RENTA FIJA" w:value="ACEPTACION DE OPERACIONES DEL SEGMENTO DE RENTA FIJA"/>
          <w:listItem w:displayText="ACEPTACION DE OPERACIONES DEL SEGMENTO DE DERIVADOS FINANCIEROS" w:value="ACEPTACION DE OPERACIONES DEL SEGMENTO DE DERIVADOS FINANCIEROS"/>
          <w:listItem w:displayText="ACEPTACION DE OPERACIONES DEL SEGMENTO DE RENTA VARIABLE" w:value="ACEPTACION DE OPERACIONES DEL SEGMENTO DE RENTA VARIABLE"/>
          <w:listItem w:displayText="GESTION DE AGENTES DEL SEGMENTO DE RENTA VARIABLE" w:value="GESTION DE AGENTES DEL SEGMENTO DE RENTA VARIABLE"/>
          <w:listItem w:displayText="CORRECCION DE LA COMPLEMENTACION DEL SEGMENTO DE RENTA VARIABLE" w:value="CORRECCION DE LA COMPLEMENTACION DEL SEGMENTO DE RENTA VARIABLE"/>
          <w:listItem w:displayText="LIQUIDACION AL VENCIMIENTO DE LAS OPERACIONES REPO DEL SEGMENTO DE RENTA VARIABLE" w:value="LIQUIDACION AL VENCIMIENTO DE LAS OPERACIONES REPO DEL SEGMENTO DE RENTA VARIABLE"/>
        </w:comboBox>
      </w:sdtPr>
      <w:sdtEndPr/>
      <w:sdtContent>
        <w:p w:rsidR="00587B45" w:rsidRDefault="003E60AC" w:rsidP="00587B45">
          <w:pPr>
            <w:spacing w:before="100"/>
            <w:ind w:left="117" w:right="115"/>
            <w:jc w:val="both"/>
            <w:rPr>
              <w:b/>
              <w:sz w:val="24"/>
            </w:rPr>
          </w:pPr>
          <w:r>
            <w:rPr>
              <w:b/>
              <w:sz w:val="24"/>
            </w:rPr>
            <w:t>LIQUIDACION AL VENCIMIENTO DE LAS OPERACIONES REPO DEL SEGMENTO DE RENTA VARIABLE</w:t>
          </w:r>
        </w:p>
      </w:sdtContent>
    </w:sdt>
    <w:sdt>
      <w:sdtPr>
        <w:rPr>
          <w:b/>
          <w:color w:val="FFFFFF" w:themeColor="background1"/>
          <w:sz w:val="24"/>
        </w:rPr>
        <w:id w:val="-361983647"/>
        <w:placeholder>
          <w:docPart w:val="E1F49AFFE83F40B484F6E09BA929D26E"/>
        </w:placeholder>
        <w:showingPlcHdr/>
        <w:comboBox>
          <w:listItem w:value="Elija un elemento."/>
          <w:listItem w:displayText="ACEPTACION DE OPERACIONES DEL SEGMENTO DE RENTA FIJA" w:value="ACEPTACION DE OPERACIONES DEL SEGMENTO DE RENTA FIJA"/>
          <w:listItem w:displayText="ACEPTACION DE OPERACIONES DEL SEGMENTO DE DERIVADOS FINANCIEROS" w:value="ACEPTACION DE OPERACIONES DEL SEGMENTO DE DERIVADOS FINANCIEROS"/>
          <w:listItem w:displayText="ACEPTACION DE OPERACIONES DEL SEGMENTO DE RENTA VARIABLE" w:value="ACEPTACION DE OPERACIONES DEL SEGMENTO DE RENTA VARIABLE"/>
          <w:listItem w:displayText="GESTION DE AGENTES DEL SEGMENTO DE RENTA VARIABLE" w:value="GESTION DE AGENTES DEL SEGMENTO DE RENTA VARIABLE"/>
          <w:listItem w:displayText="CORRECCION DE LA COMPLEMENTACION DEL SEGMENTO DE RENTA VARIABLE" w:value="CORRECCION DE LA COMPLEMENTACION DEL SEGMENTO DE RENTA VARIABLE"/>
          <w:listItem w:displayText="LIQUIDACION AL VENCIMIENTO DE LAS OPERACIONES REPO DEL SEGMENTO DE RENTA VARIABLE" w:value="LIQUIDACION AL VENCIMIENTO DE LAS OPERACIONES REPO DEL SEGMENTO DE RENTA VARIABLE"/>
        </w:comboBox>
      </w:sdtPr>
      <w:sdtEndPr/>
      <w:sdtContent>
        <w:p w:rsidR="00587B45" w:rsidRPr="00987315" w:rsidRDefault="00587B45" w:rsidP="00587B45">
          <w:pPr>
            <w:spacing w:before="100"/>
            <w:ind w:left="117" w:right="115"/>
            <w:jc w:val="both"/>
            <w:rPr>
              <w:b/>
              <w:color w:val="FFFFFF" w:themeColor="background1"/>
              <w:sz w:val="24"/>
            </w:rPr>
          </w:pPr>
          <w:r w:rsidRPr="00987315">
            <w:rPr>
              <w:rStyle w:val="Textodelmarcadordeposicin"/>
              <w:color w:val="FFFFFF" w:themeColor="background1"/>
            </w:rPr>
            <w:t>Elija un elemento.</w:t>
          </w:r>
        </w:p>
      </w:sdtContent>
    </w:sdt>
    <w:sdt>
      <w:sdtPr>
        <w:rPr>
          <w:b/>
          <w:color w:val="FFFFFF" w:themeColor="background1"/>
          <w:sz w:val="24"/>
        </w:rPr>
        <w:id w:val="-1273233313"/>
        <w:placeholder>
          <w:docPart w:val="6B1B53D5A6CB4D2D879483042107EA15"/>
        </w:placeholder>
        <w:showingPlcHdr/>
        <w:comboBox>
          <w:listItem w:value="Elija un elemento."/>
          <w:listItem w:displayText="ACEPTACION DE OPERACIONES DEL SEGMENTO DE RENTA FIJA" w:value="ACEPTACION DE OPERACIONES DEL SEGMENTO DE RENTA FIJA"/>
          <w:listItem w:displayText="ACEPTACION DE OPERACIONES DEL SEGMENTO DE DERIVADOS FINANCIEROS" w:value="ACEPTACION DE OPERACIONES DEL SEGMENTO DE DERIVADOS FINANCIEROS"/>
          <w:listItem w:displayText="ACEPTACION DE OPERACIONES DEL SEGMENTO DE RENTA VARIABLE" w:value="ACEPTACION DE OPERACIONES DEL SEGMENTO DE RENTA VARIABLE"/>
          <w:listItem w:displayText="GESTION DE AGENTES DEL SEGMENTO DE RENTA VARIABLE" w:value="GESTION DE AGENTES DEL SEGMENTO DE RENTA VARIABLE"/>
          <w:listItem w:displayText="CORRECCION DE LA COMPLEMENTACION DEL SEGMENTO DE RENTA VARIABLE" w:value="CORRECCION DE LA COMPLEMENTACION DEL SEGMENTO DE RENTA VARIABLE"/>
          <w:listItem w:displayText="LIQUIDACION AL VENCIMIENTO DE LAS OPERACIONES REPO DEL SEGMENTO DE RENTA VARIABLE" w:value="LIQUIDACION AL VENCIMIENTO DE LAS OPERACIONES REPO DEL SEGMENTO DE RENTA VARIABLE"/>
        </w:comboBox>
      </w:sdtPr>
      <w:sdtEndPr/>
      <w:sdtContent>
        <w:p w:rsidR="00587B45" w:rsidRPr="00987315" w:rsidRDefault="00587B45" w:rsidP="00587B45">
          <w:pPr>
            <w:spacing w:before="100"/>
            <w:ind w:left="117" w:right="115"/>
            <w:jc w:val="both"/>
            <w:rPr>
              <w:b/>
              <w:color w:val="FFFFFF" w:themeColor="background1"/>
              <w:sz w:val="24"/>
            </w:rPr>
          </w:pPr>
          <w:r w:rsidRPr="00987315">
            <w:rPr>
              <w:rStyle w:val="Textodelmarcadordeposicin"/>
              <w:color w:val="FFFFFF" w:themeColor="background1"/>
            </w:rPr>
            <w:t>Elija un elemento.</w:t>
          </w:r>
        </w:p>
      </w:sdtContent>
    </w:sdt>
    <w:p w:rsidR="00D6320A" w:rsidRPr="003E60AC" w:rsidRDefault="00D6320A">
      <w:pPr>
        <w:pStyle w:val="Textoindependiente"/>
        <w:spacing w:before="2"/>
      </w:pPr>
    </w:p>
    <w:p w:rsidR="00D6320A" w:rsidRDefault="00407618">
      <w:pPr>
        <w:pStyle w:val="Textoindependiente"/>
        <w:spacing w:line="237" w:lineRule="auto"/>
        <w:ind w:left="117" w:right="112"/>
        <w:jc w:val="both"/>
      </w:pPr>
      <w:r w:rsidRPr="003E60AC">
        <w:rPr>
          <w:b/>
        </w:rPr>
        <w:t xml:space="preserve">Artículo Primero. </w:t>
      </w:r>
      <w:r w:rsidRPr="003E60AC">
        <w:t>Expídas</w:t>
      </w:r>
      <w:r w:rsidR="00D507E2" w:rsidRPr="003E60AC">
        <w:t xml:space="preserve">e el Instructivo Operativo No. </w:t>
      </w:r>
      <w:r w:rsidR="003E60AC" w:rsidRPr="003E60AC">
        <w:t>0</w:t>
      </w:r>
      <w:r w:rsidR="00D153D0" w:rsidRPr="003E60AC">
        <w:t>2</w:t>
      </w:r>
      <w:r w:rsidRPr="003E60AC">
        <w:t xml:space="preserve"> de 201</w:t>
      </w:r>
      <w:r w:rsidR="003E60AC" w:rsidRPr="003E60AC">
        <w:t>9</w:t>
      </w:r>
      <w:r w:rsidRPr="003E60AC">
        <w:t xml:space="preserve"> de </w:t>
      </w:r>
      <w:r>
        <w:t>la Cámara de Riesgo Central de Contraparte d</w:t>
      </w:r>
      <w:r>
        <w:rPr>
          <w:rFonts w:ascii="Arial" w:hAnsi="Arial"/>
        </w:rPr>
        <w:t xml:space="preserve">e Colombia S.A. ― </w:t>
      </w:r>
      <w:r>
        <w:t>CRCC S.A., así:</w:t>
      </w:r>
    </w:p>
    <w:p w:rsidR="00D6320A" w:rsidRDefault="00D6320A">
      <w:pPr>
        <w:pStyle w:val="Textoindependiente"/>
        <w:spacing w:before="3"/>
      </w:pPr>
    </w:p>
    <w:p w:rsidR="00D6320A" w:rsidRDefault="00407618">
      <w:pPr>
        <w:pStyle w:val="Ttulo1"/>
        <w:ind w:left="287"/>
      </w:pPr>
      <w:r>
        <w:rPr>
          <w:rFonts w:ascii="Arial" w:hAnsi="Arial"/>
          <w:w w:val="95"/>
        </w:rPr>
        <w:t xml:space="preserve">“INSTRUCTIVO OPERATIVO </w:t>
      </w:r>
      <w:r w:rsidRPr="003E60AC">
        <w:rPr>
          <w:rFonts w:ascii="Arial" w:hAnsi="Arial"/>
          <w:w w:val="95"/>
        </w:rPr>
        <w:t xml:space="preserve">NO. </w:t>
      </w:r>
      <w:r w:rsidR="003E60AC" w:rsidRPr="003E60AC">
        <w:rPr>
          <w:w w:val="95"/>
        </w:rPr>
        <w:t>02</w:t>
      </w:r>
    </w:p>
    <w:p w:rsidR="00D6320A" w:rsidRDefault="00D6320A">
      <w:pPr>
        <w:pStyle w:val="Textoindependiente"/>
        <w:spacing w:before="10"/>
        <w:rPr>
          <w:b/>
          <w:sz w:val="23"/>
        </w:rPr>
      </w:pPr>
    </w:p>
    <w:p w:rsidR="00D6320A" w:rsidRDefault="00407618">
      <w:pPr>
        <w:ind w:left="290" w:right="284"/>
        <w:jc w:val="center"/>
        <w:rPr>
          <w:b/>
          <w:sz w:val="24"/>
        </w:rPr>
      </w:pPr>
      <w:r>
        <w:rPr>
          <w:b/>
          <w:sz w:val="24"/>
        </w:rPr>
        <w:t>POR MEDIO DEL CUAL SE EXTIENDE EL HORARIO DE FUNCIONAMIENTO DE LA</w:t>
      </w:r>
      <w:r w:rsidR="00587B45">
        <w:rPr>
          <w:b/>
          <w:sz w:val="24"/>
        </w:rPr>
        <w:t>(S)</w:t>
      </w:r>
      <w:r>
        <w:rPr>
          <w:b/>
          <w:sz w:val="24"/>
        </w:rPr>
        <w:t xml:space="preserve"> </w:t>
      </w:r>
      <w:r w:rsidR="00587B45">
        <w:rPr>
          <w:b/>
          <w:sz w:val="24"/>
        </w:rPr>
        <w:t>SIGUIENTE(S) SESION(ES):</w:t>
      </w:r>
      <w:r>
        <w:rPr>
          <w:b/>
          <w:sz w:val="24"/>
        </w:rPr>
        <w:t xml:space="preserve"> </w:t>
      </w:r>
    </w:p>
    <w:p w:rsidR="00587B45" w:rsidRDefault="00587B45" w:rsidP="00587B45">
      <w:pPr>
        <w:ind w:left="290" w:right="284"/>
        <w:jc w:val="both"/>
        <w:rPr>
          <w:b/>
          <w:sz w:val="24"/>
        </w:rPr>
      </w:pPr>
    </w:p>
    <w:sdt>
      <w:sdtPr>
        <w:rPr>
          <w:b/>
          <w:sz w:val="24"/>
        </w:rPr>
        <w:id w:val="851297291"/>
        <w:placeholder>
          <w:docPart w:val="56FE69F1CAD34095B41547BBDF585CDC"/>
        </w:placeholder>
        <w:comboBox>
          <w:listItem w:value="Elija un elemento."/>
          <w:listItem w:displayText="ACEPTACION DE OPERACIONES DEL SEGMENTO DE RENTA FIJA" w:value="ACEPTACION DE OPERACIONES DEL SEGMENTO DE RENTA FIJA"/>
          <w:listItem w:displayText="ACEPTACION DE OPERACIONES DEL SEGMENTO DE DERIVADOS FINANCIEROS" w:value="ACEPTACION DE OPERACIONES DEL SEGMENTO DE DERIVADOS FINANCIEROS"/>
          <w:listItem w:displayText="ACEPTACION DE OPERACIONES DEL SEGMENTO DE RENTA VARIABLE" w:value="ACEPTACION DE OPERACIONES DEL SEGMENTO DE RENTA VARIABLE"/>
          <w:listItem w:displayText="GESTION DE AGENTES DEL SEGMENTO DE RENTA VARIABLE" w:value="GESTION DE AGENTES DEL SEGMENTO DE RENTA VARIABLE"/>
          <w:listItem w:displayText="CORRECCION DE LA COMPLEMENTACION DEL SEGMENTO DE RENTA VARIABLE" w:value="CORRECCION DE LA COMPLEMENTACION DEL SEGMENTO DE RENTA VARIABLE"/>
          <w:listItem w:displayText="LIQUIDACION AL VENCIMIENTO DE LAS OPERACIONES REPO DEL SEGMENTO DE RENTA VARIABLE" w:value="LIQUIDACION AL VENCIMIENTO DE LAS OPERACIONES REPO DEL SEGMENTO DE RENTA VARIABLE"/>
        </w:comboBox>
      </w:sdtPr>
      <w:sdtEndPr/>
      <w:sdtContent>
        <w:p w:rsidR="00587B45" w:rsidRDefault="003E60AC" w:rsidP="00587B45">
          <w:pPr>
            <w:spacing w:before="100"/>
            <w:ind w:left="117" w:right="115"/>
            <w:jc w:val="both"/>
            <w:rPr>
              <w:b/>
              <w:sz w:val="24"/>
            </w:rPr>
          </w:pPr>
          <w:r>
            <w:rPr>
              <w:b/>
              <w:sz w:val="24"/>
            </w:rPr>
            <w:t>LIQUIDACION AL VENCIMIENTO DE LAS OPERACIONES REPO DEL SEGMENTO DE RENTA VARIABLE</w:t>
          </w:r>
        </w:p>
      </w:sdtContent>
    </w:sdt>
    <w:sdt>
      <w:sdtPr>
        <w:rPr>
          <w:b/>
          <w:color w:val="FFFFFF" w:themeColor="background1"/>
          <w:sz w:val="24"/>
        </w:rPr>
        <w:id w:val="-673339948"/>
        <w:placeholder>
          <w:docPart w:val="F1A8106FE5C54EEE8C82B2CF78702C62"/>
        </w:placeholder>
        <w:showingPlcHdr/>
        <w:comboBox>
          <w:listItem w:value="Elija un elemento."/>
          <w:listItem w:displayText="ACEPTACION DE OPERACIONES DEL SEGMENTO DE RENTA FIJA" w:value="ACEPTACION DE OPERACIONES DEL SEGMENTO DE RENTA FIJA"/>
          <w:listItem w:displayText="ACEPTACION DE OPERACIONES DEL SEGMENTO DE DERIVADOS FINANCIEROS" w:value="ACEPTACION DE OPERACIONES DEL SEGMENTO DE DERIVADOS FINANCIEROS"/>
          <w:listItem w:displayText="ACEPTACION DE OPERACIONES DEL SEGMENTO DE RENTA VARIABLE" w:value="ACEPTACION DE OPERACIONES DEL SEGMENTO DE RENTA VARIABLE"/>
          <w:listItem w:displayText="GESTION DE AGENTES DEL SEGMENTO DE RENTA VARIABLE" w:value="GESTION DE AGENTES DEL SEGMENTO DE RENTA VARIABLE"/>
          <w:listItem w:displayText="CORRECCION DE LA COMPLEMENTACION DEL SEGMENTO DE RENTA VARIABLE" w:value="CORRECCION DE LA COMPLEMENTACION DEL SEGMENTO DE RENTA VARIABLE"/>
          <w:listItem w:displayText="LIQUIDACION AL VENCIMIENTO DE LAS OPERACIONES REPO DEL SEGMENTO DE RENTA VARIABLE" w:value="LIQUIDACION AL VENCIMIENTO DE LAS OPERACIONES REPO DEL SEGMENTO DE RENTA VARIABLE"/>
        </w:comboBox>
      </w:sdtPr>
      <w:sdtEndPr/>
      <w:sdtContent>
        <w:p w:rsidR="00587B45" w:rsidRPr="00987315" w:rsidRDefault="00587B45" w:rsidP="00587B45">
          <w:pPr>
            <w:spacing w:before="100"/>
            <w:ind w:left="117" w:right="115"/>
            <w:jc w:val="both"/>
            <w:rPr>
              <w:b/>
              <w:color w:val="FFFFFF" w:themeColor="background1"/>
              <w:sz w:val="24"/>
            </w:rPr>
          </w:pPr>
          <w:r w:rsidRPr="00987315">
            <w:rPr>
              <w:rStyle w:val="Textodelmarcadordeposicin"/>
              <w:color w:val="FFFFFF" w:themeColor="background1"/>
            </w:rPr>
            <w:t>Elija un elemento.</w:t>
          </w:r>
        </w:p>
      </w:sdtContent>
    </w:sdt>
    <w:sdt>
      <w:sdtPr>
        <w:rPr>
          <w:b/>
          <w:color w:val="FFFFFF" w:themeColor="background1"/>
          <w:sz w:val="24"/>
        </w:rPr>
        <w:id w:val="-1927407780"/>
        <w:placeholder>
          <w:docPart w:val="92E193BBA4D246A591B895EB5B2EC6F1"/>
        </w:placeholder>
        <w:showingPlcHdr/>
        <w:comboBox>
          <w:listItem w:value="Elija un elemento."/>
          <w:listItem w:displayText="ACEPTACION DE OPERACIONES DEL SEGMENTO DE RENTA FIJA" w:value="ACEPTACION DE OPERACIONES DEL SEGMENTO DE RENTA FIJA"/>
          <w:listItem w:displayText="ACEPTACION DE OPERACIONES DEL SEGMENTO DE DERIVADOS FINANCIEROS" w:value="ACEPTACION DE OPERACIONES DEL SEGMENTO DE DERIVADOS FINANCIEROS"/>
          <w:listItem w:displayText="ACEPTACION DE OPERACIONES DEL SEGMENTO DE RENTA VARIABLE" w:value="ACEPTACION DE OPERACIONES DEL SEGMENTO DE RENTA VARIABLE"/>
          <w:listItem w:displayText="GESTION DE AGENTES DEL SEGMENTO DE RENTA VARIABLE" w:value="GESTION DE AGENTES DEL SEGMENTO DE RENTA VARIABLE"/>
          <w:listItem w:displayText="CORRECCION DE LA COMPLEMENTACION DEL SEGMENTO DE RENTA VARIABLE" w:value="CORRECCION DE LA COMPLEMENTACION DEL SEGMENTO DE RENTA VARIABLE"/>
          <w:listItem w:displayText="LIQUIDACION AL VENCIMIENTO DE LAS OPERACIONES REPO DEL SEGMENTO DE RENTA VARIABLE" w:value="LIQUIDACION AL VENCIMIENTO DE LAS OPERACIONES REPO DEL SEGMENTO DE RENTA VARIABLE"/>
        </w:comboBox>
      </w:sdtPr>
      <w:sdtEndPr/>
      <w:sdtContent>
        <w:p w:rsidR="00587B45" w:rsidRPr="00987315" w:rsidRDefault="00587B45" w:rsidP="00587B45">
          <w:pPr>
            <w:spacing w:before="100"/>
            <w:ind w:left="117" w:right="115"/>
            <w:jc w:val="both"/>
            <w:rPr>
              <w:b/>
              <w:color w:val="FFFFFF" w:themeColor="background1"/>
              <w:sz w:val="24"/>
            </w:rPr>
          </w:pPr>
          <w:r w:rsidRPr="00987315">
            <w:rPr>
              <w:rStyle w:val="Textodelmarcadordeposicin"/>
              <w:color w:val="FFFFFF" w:themeColor="background1"/>
            </w:rPr>
            <w:t>Elija un elemento.</w:t>
          </w:r>
        </w:p>
      </w:sdtContent>
    </w:sdt>
    <w:p w:rsidR="00D6320A" w:rsidRDefault="00D6320A">
      <w:pPr>
        <w:pStyle w:val="Textoindependiente"/>
        <w:spacing w:before="11"/>
        <w:rPr>
          <w:b/>
          <w:sz w:val="37"/>
        </w:rPr>
      </w:pPr>
    </w:p>
    <w:p w:rsidR="00D6320A" w:rsidRDefault="00407618">
      <w:pPr>
        <w:pStyle w:val="Textoindependiente"/>
        <w:ind w:left="117" w:right="109"/>
        <w:jc w:val="both"/>
      </w:pPr>
      <w:r>
        <w:t>Con</w:t>
      </w:r>
      <w:r>
        <w:rPr>
          <w:spacing w:val="-16"/>
        </w:rPr>
        <w:t xml:space="preserve"> </w:t>
      </w:r>
      <w:r>
        <w:t>ocasión</w:t>
      </w:r>
      <w:r>
        <w:rPr>
          <w:spacing w:val="-14"/>
        </w:rPr>
        <w:t xml:space="preserve"> </w:t>
      </w:r>
      <w:r>
        <w:t>de</w:t>
      </w:r>
      <w:r>
        <w:rPr>
          <w:spacing w:val="-17"/>
        </w:rPr>
        <w:t xml:space="preserve"> </w:t>
      </w:r>
      <w:r>
        <w:t>una</w:t>
      </w:r>
      <w:r>
        <w:rPr>
          <w:spacing w:val="-14"/>
        </w:rPr>
        <w:t xml:space="preserve"> </w:t>
      </w:r>
      <w:r>
        <w:t>contingencia</w:t>
      </w:r>
      <w:r w:rsidR="006413F1">
        <w:t xml:space="preserve"> </w:t>
      </w:r>
      <w:sdt>
        <w:sdtPr>
          <w:id w:val="-2057772815"/>
          <w:placeholder>
            <w:docPart w:val="B612F35F70614AFBB6A788A0E86CC70B"/>
          </w:placeholder>
          <w:comboBox>
            <w:listItem w:value="Elija un elemento."/>
            <w:listItem w:displayText="Interna" w:value="Interna"/>
            <w:listItem w:displayText="Externa" w:value="Externa"/>
          </w:comboBox>
        </w:sdtPr>
        <w:sdtEndPr/>
        <w:sdtContent>
          <w:r w:rsidR="003E60AC">
            <w:t>Externa</w:t>
          </w:r>
        </w:sdtContent>
      </w:sdt>
      <w:r w:rsidR="00D153D0">
        <w:t>,</w:t>
      </w:r>
      <w:r>
        <w:rPr>
          <w:spacing w:val="-16"/>
        </w:rPr>
        <w:t xml:space="preserve"> </w:t>
      </w:r>
      <w:r>
        <w:t>la</w:t>
      </w:r>
      <w:r>
        <w:rPr>
          <w:spacing w:val="-14"/>
        </w:rPr>
        <w:t xml:space="preserve"> </w:t>
      </w:r>
      <w:r>
        <w:t>Cámara</w:t>
      </w:r>
      <w:r>
        <w:rPr>
          <w:spacing w:val="-17"/>
        </w:rPr>
        <w:t xml:space="preserve"> </w:t>
      </w:r>
      <w:r>
        <w:t>de</w:t>
      </w:r>
      <w:r>
        <w:rPr>
          <w:spacing w:val="-19"/>
        </w:rPr>
        <w:t xml:space="preserve"> </w:t>
      </w:r>
      <w:r>
        <w:t>Riesgo</w:t>
      </w:r>
      <w:r>
        <w:rPr>
          <w:spacing w:val="-14"/>
        </w:rPr>
        <w:t xml:space="preserve"> </w:t>
      </w:r>
      <w:r>
        <w:t>Central</w:t>
      </w:r>
      <w:r>
        <w:rPr>
          <w:spacing w:val="-17"/>
        </w:rPr>
        <w:t xml:space="preserve"> </w:t>
      </w:r>
      <w:r>
        <w:t>de</w:t>
      </w:r>
      <w:r>
        <w:rPr>
          <w:spacing w:val="-16"/>
        </w:rPr>
        <w:t xml:space="preserve"> </w:t>
      </w:r>
      <w:r>
        <w:t>Contraparte</w:t>
      </w:r>
      <w:r>
        <w:rPr>
          <w:spacing w:val="-15"/>
        </w:rPr>
        <w:t xml:space="preserve"> </w:t>
      </w:r>
      <w:r>
        <w:t>de</w:t>
      </w:r>
      <w:r>
        <w:rPr>
          <w:spacing w:val="-14"/>
        </w:rPr>
        <w:t xml:space="preserve"> </w:t>
      </w:r>
      <w:r>
        <w:t>Colombia</w:t>
      </w:r>
      <w:r>
        <w:rPr>
          <w:spacing w:val="-17"/>
        </w:rPr>
        <w:t xml:space="preserve"> </w:t>
      </w:r>
      <w:r>
        <w:t>S.A.,</w:t>
      </w:r>
      <w:r>
        <w:rPr>
          <w:spacing w:val="-17"/>
        </w:rPr>
        <w:t xml:space="preserve"> </w:t>
      </w:r>
      <w:r>
        <w:t>en</w:t>
      </w:r>
      <w:r>
        <w:rPr>
          <w:spacing w:val="-16"/>
        </w:rPr>
        <w:t xml:space="preserve"> </w:t>
      </w:r>
      <w:r>
        <w:t>adelante la Cámara, por medio del presente Instructivo Operativo extiende el horario de funcionamiento de la sesión de</w:t>
      </w:r>
      <w:r w:rsidR="006413F1">
        <w:t xml:space="preserve"> la(s) siguiente(s) sesión(es)</w:t>
      </w:r>
      <w:r>
        <w:t xml:space="preserve"> del día </w:t>
      </w:r>
      <w:r w:rsidR="006413F1">
        <w:fldChar w:fldCharType="begin"/>
      </w:r>
      <w:r w:rsidR="006413F1">
        <w:instrText xml:space="preserve"> DATE  \@ "dd' de 'MMMM' de 'yyyy"  \* MERGEFORMAT </w:instrText>
      </w:r>
      <w:r w:rsidR="006413F1">
        <w:fldChar w:fldCharType="separate"/>
      </w:r>
      <w:r w:rsidR="00987315">
        <w:rPr>
          <w:noProof/>
        </w:rPr>
        <w:t>12 de febrero de 2019</w:t>
      </w:r>
      <w:r w:rsidR="006413F1">
        <w:fldChar w:fldCharType="end"/>
      </w:r>
      <w:r>
        <w:t>.</w:t>
      </w:r>
    </w:p>
    <w:p w:rsidR="007F297A" w:rsidRDefault="00407618">
      <w:pPr>
        <w:pStyle w:val="Textoindependiente"/>
        <w:spacing w:before="230"/>
        <w:ind w:left="117" w:right="111"/>
        <w:jc w:val="both"/>
      </w:pPr>
      <w:r>
        <w:t>El Horario de Funcionamiento para la</w:t>
      </w:r>
      <w:r w:rsidR="007F297A">
        <w:t>(s)</w:t>
      </w:r>
      <w:r>
        <w:t xml:space="preserve"> </w:t>
      </w:r>
      <w:r w:rsidR="007F297A">
        <w:t>sesión(es)</w:t>
      </w:r>
      <w:r>
        <w:t xml:space="preserve"> </w:t>
      </w:r>
      <w:r w:rsidR="007F297A">
        <w:t>se extiende de la siguiente manera:</w:t>
      </w:r>
    </w:p>
    <w:tbl>
      <w:tblPr>
        <w:tblStyle w:val="Tablaconcuadrcula"/>
        <w:tblW w:w="0" w:type="auto"/>
        <w:tblInd w:w="117" w:type="dxa"/>
        <w:tblLook w:val="04A0" w:firstRow="1" w:lastRow="0" w:firstColumn="1" w:lastColumn="0" w:noHBand="0" w:noVBand="1"/>
      </w:tblPr>
      <w:tblGrid>
        <w:gridCol w:w="5103"/>
        <w:gridCol w:w="5090"/>
      </w:tblGrid>
      <w:tr w:rsidR="007F297A" w:rsidTr="007F297A">
        <w:tc>
          <w:tcPr>
            <w:tcW w:w="5155" w:type="dxa"/>
          </w:tcPr>
          <w:p w:rsidR="007F297A" w:rsidRPr="00D13902" w:rsidRDefault="007F297A" w:rsidP="007F297A">
            <w:pPr>
              <w:pStyle w:val="Textoindependiente"/>
              <w:spacing w:before="230"/>
              <w:ind w:right="111"/>
              <w:jc w:val="center"/>
              <w:rPr>
                <w:b/>
              </w:rPr>
            </w:pPr>
            <w:r w:rsidRPr="00D13902">
              <w:rPr>
                <w:b/>
              </w:rPr>
              <w:t>Sesión</w:t>
            </w:r>
          </w:p>
        </w:tc>
        <w:tc>
          <w:tcPr>
            <w:tcW w:w="5155" w:type="dxa"/>
          </w:tcPr>
          <w:p w:rsidR="007F297A" w:rsidRPr="00D13902" w:rsidRDefault="007F297A" w:rsidP="007F297A">
            <w:pPr>
              <w:pStyle w:val="Textoindependiente"/>
              <w:spacing w:before="230"/>
              <w:ind w:right="111"/>
              <w:jc w:val="center"/>
              <w:rPr>
                <w:b/>
              </w:rPr>
            </w:pPr>
            <w:r w:rsidRPr="00D13902">
              <w:rPr>
                <w:b/>
              </w:rPr>
              <w:t>Horario extendido</w:t>
            </w:r>
          </w:p>
        </w:tc>
      </w:tr>
      <w:tr w:rsidR="007F297A" w:rsidTr="007F297A">
        <w:trPr>
          <w:trHeight w:val="443"/>
        </w:trPr>
        <w:tc>
          <w:tcPr>
            <w:tcW w:w="5155" w:type="dxa"/>
          </w:tcPr>
          <w:sdt>
            <w:sdtPr>
              <w:rPr>
                <w:b/>
                <w:sz w:val="24"/>
              </w:rPr>
              <w:id w:val="-108976331"/>
              <w:placeholder>
                <w:docPart w:val="9D9500D34DBF4D8C87108C8EF1F7ADA9"/>
              </w:placeholder>
              <w:comboBox>
                <w:listItem w:value="Elija un elemento."/>
                <w:listItem w:displayText="ACEPTACION DE OPERACIONES SIMULTANEAS CELEBRADAS EN SISTEMA SEN DEL SEGMENTO DE RENTA FIJA" w:value="ACEPTACION DE OPERACIONES SIMULTANEAS CELEBRADAS EN SISTEMA SEN DEL SEGMENTO DE RENTA FIJA"/>
                <w:listItem w:displayText="ACEPTACION DE OPERACIONES SIMULTANEAS REGISTRADAS EN EL SISTEMA MEC REGISTRO DEL SEGMENTO DE RENTA FIJA" w:value="ACEPTACION DE OPERACIONES SIMULTANEAS REGISTRADAS EN EL SISTEMA MEC REGISTRO DEL SEGMENTO DE RENTA FIJA"/>
                <w:listItem w:displayText="ACEPTACION DE OPERACIONES SIMULTANEAS CELEBRADAS EN EL SISTEMA MEC TRANSACCIONAL DEL SEGMENTO DE RENTA FIJA" w:value="ACEPTACION DE OPERACIONES SIMULTANEAS CELEBRADAS EN EL SISTEMA MEC TRANSACCIONAL DEL SEGMENTO DE RENTA FIJA"/>
                <w:listItem w:displayText="ACEPTACION DE OPERACIONES FORWARD NDF USD / COP DEL SEGMENTO DE DERIVADOS FINANCIEROS" w:value="ACEPTACION DE OPERACIONES FORWARD NDF USD / COP DEL SEGMENTO DE DERIVADOS FINANCIEROS"/>
                <w:listItem w:displayText="ACEPTACION DE OPERACIONES FUTURO DE TASA DE CAMBIO DOLAR / PESO DEL SEGMENTO DE DERIVADOS FINANCIEROS" w:value="ACEPTACION DE OPERACIONES FUTURO DE TASA DE CAMBIO DOLAR / PESO DEL SEGMENTO DE DERIVADOS FINANCIEROS"/>
                <w:listItem w:displayText="ACEPTACION DE OPERACIONES DEL SEGMENTO DE RENTA VARIABLE" w:value="ACEPTACION DE OPERACIONES DEL SEGMENTO DE RENTA VARIABLE"/>
                <w:listItem w:displayText="GESTION DE AGENTES DEL SEGMENTO DE RENTA VARIABLE" w:value="GESTION DE AGENTES DEL SEGMENTO DE RENTA VARIABLE"/>
                <w:listItem w:displayText="CORRECCION DE LA COMPLEMENTACION DEL SEGMENTO DE RENTA VARIABLE" w:value="CORRECCION DE LA COMPLEMENTACION DEL SEGMENTO DE RENTA VARIABLE"/>
                <w:listItem w:displayText="LIQUIDACION AL VENCIMIENTO DE LAS OPERACIONES REPO DEL SEGMENTO DE RENTA VARIABLE" w:value="LIQUIDACION AL VENCIMIENTO DE LAS OPERACIONES REPO DEL SEGMENTO DE RENTA VARIABLE"/>
              </w:comboBox>
            </w:sdtPr>
            <w:sdtEndPr/>
            <w:sdtContent>
              <w:p w:rsidR="007F297A" w:rsidRDefault="003E60AC" w:rsidP="007F297A">
                <w:pPr>
                  <w:spacing w:before="100"/>
                  <w:ind w:left="117" w:right="115"/>
                  <w:jc w:val="both"/>
                  <w:rPr>
                    <w:b/>
                    <w:sz w:val="24"/>
                  </w:rPr>
                </w:pPr>
                <w:r>
                  <w:rPr>
                    <w:b/>
                    <w:sz w:val="24"/>
                  </w:rPr>
                  <w:t>LIQUIDACION AL VENCIMIENTO DE LAS OPERACIONES REPO DEL SEGMENTO DE RENTA VARIABLE</w:t>
                </w:r>
              </w:p>
            </w:sdtContent>
          </w:sdt>
          <w:p w:rsidR="007F297A" w:rsidRDefault="007F297A">
            <w:pPr>
              <w:pStyle w:val="Textoindependiente"/>
              <w:spacing w:before="230"/>
              <w:ind w:right="111"/>
              <w:jc w:val="both"/>
            </w:pPr>
          </w:p>
        </w:tc>
        <w:tc>
          <w:tcPr>
            <w:tcW w:w="5155" w:type="dxa"/>
          </w:tcPr>
          <w:p w:rsidR="007F297A" w:rsidRDefault="00D13902">
            <w:pPr>
              <w:pStyle w:val="Textoindependiente"/>
              <w:spacing w:before="230"/>
              <w:ind w:right="111"/>
              <w:jc w:val="both"/>
            </w:pPr>
            <w:r>
              <w:t xml:space="preserve">De </w:t>
            </w:r>
            <w:r w:rsidR="003E60AC">
              <w:t>6:00pm</w:t>
            </w:r>
            <w:r>
              <w:t xml:space="preserve">    hasta </w:t>
            </w:r>
            <w:r w:rsidR="00AB7BF8">
              <w:t>8</w:t>
            </w:r>
            <w:r w:rsidR="003E60AC">
              <w:t>:00pm</w:t>
            </w:r>
          </w:p>
        </w:tc>
      </w:tr>
      <w:tr w:rsidR="00D13902" w:rsidTr="007F297A">
        <w:trPr>
          <w:trHeight w:val="443"/>
        </w:trPr>
        <w:tc>
          <w:tcPr>
            <w:tcW w:w="5155" w:type="dxa"/>
          </w:tcPr>
          <w:sdt>
            <w:sdtPr>
              <w:rPr>
                <w:b/>
                <w:color w:val="FFFFFF" w:themeColor="background1"/>
                <w:sz w:val="24"/>
              </w:rPr>
              <w:id w:val="24530686"/>
              <w:placeholder>
                <w:docPart w:val="543D3A3716674AE0AC2F018050F7B632"/>
              </w:placeholder>
              <w:showingPlcHdr/>
              <w:comboBox>
                <w:listItem w:value="Elija un elemento."/>
                <w:listItem w:displayText="ACEPTACION DE OPERACIONES SIMULTANEAS CELEBRADAS EN SISTEMA SEN DEL SEGMENTO DE RENTA FIJA" w:value="ACEPTACION DE OPERACIONES SIMULTANEAS CELEBRADAS EN SISTEMA SEN DEL SEGMENTO DE RENTA FIJA"/>
                <w:listItem w:displayText="ACEPTACION DE OPERACIONES SIMULTANEAS REGISTRADAS EN EL SISTEMA MEC REGISTRO DEL SEGMENTO DE RENTA FIJA" w:value="ACEPTACION DE OPERACIONES SIMULTANEAS REGISTRADAS EN EL SISTEMA MEC REGISTRO DEL SEGMENTO DE RENTA FIJA"/>
                <w:listItem w:displayText="ACEPTACION DE OPERACIONES SIMULTANEAS CELEBRADAS EN EL SISTEMA MEC TRANSACCIONAL DEL SEGMENTO DE RENTA FIJA" w:value="ACEPTACION DE OPERACIONES SIMULTANEAS CELEBRADAS EN EL SISTEMA MEC TRANSACCIONAL DEL SEGMENTO DE RENTA FIJA"/>
                <w:listItem w:displayText="ACEPTACION DE OPERACIONES FORWARD NDF USD / COP DEL SEGMENTO DE DERIVADOS FINANCIEROS" w:value="ACEPTACION DE OPERACIONES FORWARD NDF USD / COP DEL SEGMENTO DE DERIVADOS FINANCIEROS"/>
                <w:listItem w:displayText="ACEPTACION DE OPERACIONES FUTURO DE TASA DE CAMBIO DOLAR / PESO DEL SEGMENTO DE DERIVADOS FINANCIEROS" w:value="ACEPTACION DE OPERACIONES FUTURO DE TASA DE CAMBIO DOLAR / PESO DEL SEGMENTO DE DERIVADOS FINANCIEROS"/>
                <w:listItem w:displayText="ACEPTACION DE OPERACIONES DEL SEGMENTO DE RENTA VARIABLE" w:value="ACEPTACION DE OPERACIONES DEL SEGMENTO DE RENTA VARIABLE"/>
                <w:listItem w:displayText="GESTION DE AGENTES DEL SEGMENTO DE RENTA VARIABLE" w:value="GESTION DE AGENTES DEL SEGMENTO DE RENTA VARIABLE"/>
                <w:listItem w:displayText="CORRECCION DE LA COMPLEMENTACION DEL SEGMENTO DE RENTA VARIABLE" w:value="CORRECCION DE LA COMPLEMENTACION DEL SEGMENTO DE RENTA VARIABLE"/>
                <w:listItem w:displayText="LIQUIDACION AL VENCIMIENTO DE LAS OPERACIONES REPO DEL SEGMENTO DE RENTA VARIABLE" w:value="LIQUIDACION AL VENCIMIENTO DE LAS OPERACIONES REPO DEL SEGMENTO DE RENTA VARIABLE"/>
              </w:comboBox>
            </w:sdtPr>
            <w:sdtEndPr/>
            <w:sdtContent>
              <w:p w:rsidR="00D13902" w:rsidRPr="00987315" w:rsidRDefault="00D13902" w:rsidP="00D13902">
                <w:pPr>
                  <w:spacing w:before="100"/>
                  <w:ind w:left="117" w:right="115"/>
                  <w:jc w:val="both"/>
                  <w:rPr>
                    <w:b/>
                    <w:color w:val="FFFFFF" w:themeColor="background1"/>
                    <w:sz w:val="24"/>
                  </w:rPr>
                </w:pPr>
                <w:r w:rsidRPr="00987315">
                  <w:rPr>
                    <w:rStyle w:val="Textodelmarcadordeposicin"/>
                    <w:color w:val="FFFFFF" w:themeColor="background1"/>
                  </w:rPr>
                  <w:t>Elija un elemento.</w:t>
                </w:r>
              </w:p>
            </w:sdtContent>
          </w:sdt>
          <w:p w:rsidR="00D13902" w:rsidRPr="00987315" w:rsidRDefault="00D13902" w:rsidP="007F297A">
            <w:pPr>
              <w:spacing w:before="100"/>
              <w:ind w:left="117" w:right="115"/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155" w:type="dxa"/>
          </w:tcPr>
          <w:p w:rsidR="00D13902" w:rsidRPr="00987315" w:rsidRDefault="00D13902">
            <w:pPr>
              <w:pStyle w:val="Textoindependiente"/>
              <w:spacing w:before="230"/>
              <w:ind w:right="111"/>
              <w:jc w:val="both"/>
              <w:rPr>
                <w:color w:val="FFFFFF" w:themeColor="background1"/>
              </w:rPr>
            </w:pPr>
            <w:r w:rsidRPr="00987315">
              <w:rPr>
                <w:color w:val="FFFFFF" w:themeColor="background1"/>
              </w:rPr>
              <w:t>De      hasta</w:t>
            </w:r>
          </w:p>
        </w:tc>
      </w:tr>
      <w:tr w:rsidR="00D13902" w:rsidTr="007F297A">
        <w:trPr>
          <w:trHeight w:val="443"/>
        </w:trPr>
        <w:tc>
          <w:tcPr>
            <w:tcW w:w="5155" w:type="dxa"/>
          </w:tcPr>
          <w:sdt>
            <w:sdtPr>
              <w:rPr>
                <w:b/>
                <w:color w:val="FFFFFF" w:themeColor="background1"/>
                <w:sz w:val="24"/>
              </w:rPr>
              <w:id w:val="1601768337"/>
              <w:placeholder>
                <w:docPart w:val="50F01CBEB79145E7B24A86B680E6B2D4"/>
              </w:placeholder>
              <w:showingPlcHdr/>
              <w:comboBox>
                <w:listItem w:value="Elija un elemento."/>
                <w:listItem w:displayText="ACEPTACION DE OPERACIONES SIMULTANEAS CELEBRADAS EN SISTEMA SEN DEL SEGMENTO DE RENTA FIJA" w:value="ACEPTACION DE OPERACIONES SIMULTANEAS CELEBRADAS EN SISTEMA SEN DEL SEGMENTO DE RENTA FIJA"/>
                <w:listItem w:displayText="ACEPTACION DE OPERACIONES SIMULTANEAS REGISTRADAS EN EL SISTEMA MEC REGISTRO DEL SEGMENTO DE RENTA FIJA" w:value="ACEPTACION DE OPERACIONES SIMULTANEAS REGISTRADAS EN EL SISTEMA MEC REGISTRO DEL SEGMENTO DE RENTA FIJA"/>
                <w:listItem w:displayText="ACEPTACION DE OPERACIONES SIMULTANEAS CELEBRADAS EN EL SISTEMA MEC TRANSACCIONAL DEL SEGMENTO DE RENTA FIJA" w:value="ACEPTACION DE OPERACIONES SIMULTANEAS CELEBRADAS EN EL SISTEMA MEC TRANSACCIONAL DEL SEGMENTO DE RENTA FIJA"/>
                <w:listItem w:displayText="ACEPTACION DE OPERACIONES FORWARD NDF USD / COP DEL SEGMENTO DE DERIVADOS FINANCIEROS" w:value="ACEPTACION DE OPERACIONES FORWARD NDF USD / COP DEL SEGMENTO DE DERIVADOS FINANCIEROS"/>
                <w:listItem w:displayText="ACEPTACION DE OPERACIONES FUTURO DE TASA DE CAMBIO DOLAR / PESO DEL SEGMENTO DE DERIVADOS FINANCIEROS" w:value="ACEPTACION DE OPERACIONES FUTURO DE TASA DE CAMBIO DOLAR / PESO DEL SEGMENTO DE DERIVADOS FINANCIEROS"/>
                <w:listItem w:displayText="ACEPTACION DE OPERACIONES DEL SEGMENTO DE RENTA VARIABLE" w:value="ACEPTACION DE OPERACIONES DEL SEGMENTO DE RENTA VARIABLE"/>
                <w:listItem w:displayText="GESTION DE AGENTES DEL SEGMENTO DE RENTA VARIABLE" w:value="GESTION DE AGENTES DEL SEGMENTO DE RENTA VARIABLE"/>
                <w:listItem w:displayText="CORRECCION DE LA COMPLEMENTACION DEL SEGMENTO DE RENTA VARIABLE" w:value="CORRECCION DE LA COMPLEMENTACION DEL SEGMENTO DE RENTA VARIABLE"/>
                <w:listItem w:displayText="LIQUIDACION AL VENCIMIENTO DE LAS OPERACIONES REPO DEL SEGMENTO DE RENTA VARIABLE" w:value="LIQUIDACION AL VENCIMIENTO DE LAS OPERACIONES REPO DEL SEGMENTO DE RENTA VARIABLE"/>
              </w:comboBox>
            </w:sdtPr>
            <w:sdtEndPr/>
            <w:sdtContent>
              <w:p w:rsidR="00D13902" w:rsidRPr="00987315" w:rsidRDefault="00D13902" w:rsidP="00D13902">
                <w:pPr>
                  <w:spacing w:before="100"/>
                  <w:ind w:left="117" w:right="115"/>
                  <w:jc w:val="both"/>
                  <w:rPr>
                    <w:b/>
                    <w:color w:val="FFFFFF" w:themeColor="background1"/>
                    <w:sz w:val="24"/>
                  </w:rPr>
                </w:pPr>
                <w:r w:rsidRPr="00987315">
                  <w:rPr>
                    <w:rStyle w:val="Textodelmarcadordeposicin"/>
                    <w:color w:val="FFFFFF" w:themeColor="background1"/>
                  </w:rPr>
                  <w:t>Elija un elemento.</w:t>
                </w:r>
              </w:p>
            </w:sdtContent>
          </w:sdt>
          <w:p w:rsidR="00D13902" w:rsidRPr="00987315" w:rsidRDefault="00D13902" w:rsidP="00D13902">
            <w:pPr>
              <w:spacing w:before="100"/>
              <w:ind w:left="117" w:right="115"/>
              <w:jc w:val="both"/>
              <w:rPr>
                <w:b/>
                <w:color w:val="FFFFFF" w:themeColor="background1"/>
                <w:sz w:val="24"/>
              </w:rPr>
            </w:pPr>
          </w:p>
        </w:tc>
        <w:tc>
          <w:tcPr>
            <w:tcW w:w="5155" w:type="dxa"/>
          </w:tcPr>
          <w:p w:rsidR="00D13902" w:rsidRPr="00987315" w:rsidRDefault="00D13902">
            <w:pPr>
              <w:pStyle w:val="Textoindependiente"/>
              <w:spacing w:before="230"/>
              <w:ind w:right="111"/>
              <w:jc w:val="both"/>
              <w:rPr>
                <w:color w:val="FFFFFF" w:themeColor="background1"/>
              </w:rPr>
            </w:pPr>
            <w:r w:rsidRPr="00987315">
              <w:rPr>
                <w:color w:val="FFFFFF" w:themeColor="background1"/>
              </w:rPr>
              <w:t>De      hasta</w:t>
            </w:r>
          </w:p>
        </w:tc>
      </w:tr>
    </w:tbl>
    <w:p w:rsidR="007F297A" w:rsidRDefault="007F297A">
      <w:pPr>
        <w:pStyle w:val="Textoindependiente"/>
        <w:spacing w:before="230"/>
        <w:ind w:left="117" w:right="111"/>
        <w:jc w:val="both"/>
      </w:pPr>
    </w:p>
    <w:p w:rsidR="00D6320A" w:rsidRDefault="00407618">
      <w:pPr>
        <w:pStyle w:val="Textoindependiente"/>
        <w:ind w:left="117" w:right="125"/>
        <w:jc w:val="both"/>
        <w:rPr>
          <w:rFonts w:ascii="Arial" w:hAnsi="Arial"/>
        </w:rPr>
      </w:pPr>
      <w:r>
        <w:t xml:space="preserve">En caso de cualquier duda por favor comunicarse con Soporte Operativo de la Cámara en los teléfonos 3277000 </w:t>
      </w:r>
      <w:r>
        <w:rPr>
          <w:w w:val="95"/>
        </w:rPr>
        <w:t>Extensiones 211</w:t>
      </w:r>
      <w:r>
        <w:rPr>
          <w:rFonts w:ascii="Arial" w:hAnsi="Arial"/>
          <w:w w:val="95"/>
        </w:rPr>
        <w:t xml:space="preserve">, 210, 228 y 244 o al correo electrónico </w:t>
      </w:r>
      <w:hyperlink r:id="rId15">
        <w:r>
          <w:rPr>
            <w:rFonts w:ascii="Arial" w:hAnsi="Arial"/>
            <w:w w:val="95"/>
          </w:rPr>
          <w:t>operacionescrcc@camaraderiesgo.com.co.”</w:t>
        </w:r>
      </w:hyperlink>
    </w:p>
    <w:p w:rsidR="00D6320A" w:rsidRDefault="00D6320A">
      <w:pPr>
        <w:pStyle w:val="Textoindependiente"/>
        <w:spacing w:before="9"/>
        <w:rPr>
          <w:rFonts w:ascii="Arial"/>
          <w:sz w:val="23"/>
        </w:rPr>
      </w:pPr>
    </w:p>
    <w:p w:rsidR="00D6320A" w:rsidRDefault="00407618">
      <w:pPr>
        <w:pStyle w:val="Textoindependiente"/>
        <w:spacing w:before="1"/>
        <w:ind w:left="117" w:right="109"/>
        <w:jc w:val="both"/>
      </w:pPr>
      <w:r>
        <w:rPr>
          <w:b/>
        </w:rPr>
        <w:t xml:space="preserve">Artículo Segundo. Vigencia. </w:t>
      </w:r>
      <w:r>
        <w:t>El presente Instructivo Operativo rige a partir de su publicación, y únicamente para la</w:t>
      </w:r>
      <w:r w:rsidR="00D13902">
        <w:t>(s)</w:t>
      </w:r>
      <w:r>
        <w:t xml:space="preserve"> </w:t>
      </w:r>
      <w:r w:rsidR="00D13902">
        <w:t xml:space="preserve">siguiente(s) sesión(es) del día </w:t>
      </w:r>
      <w:r>
        <w:t xml:space="preserve"> </w:t>
      </w:r>
      <w:r w:rsidR="006413F1">
        <w:fldChar w:fldCharType="begin"/>
      </w:r>
      <w:r w:rsidR="006413F1">
        <w:instrText xml:space="preserve"> DATE  \@ "dd' de 'MMMM' de 'yyyy"  \* MERGEFORMAT </w:instrText>
      </w:r>
      <w:r w:rsidR="006413F1">
        <w:fldChar w:fldCharType="separate"/>
      </w:r>
      <w:r w:rsidR="00987315">
        <w:rPr>
          <w:noProof/>
        </w:rPr>
        <w:t>12 de febrero de 2019</w:t>
      </w:r>
      <w:r w:rsidR="006413F1">
        <w:fldChar w:fldCharType="end"/>
      </w:r>
      <w:r w:rsidR="00D13902">
        <w:t>:</w:t>
      </w:r>
    </w:p>
    <w:p w:rsidR="00D13902" w:rsidRDefault="00D13902">
      <w:pPr>
        <w:pStyle w:val="Textoindependiente"/>
        <w:spacing w:before="1"/>
        <w:ind w:left="117" w:right="109"/>
        <w:jc w:val="both"/>
      </w:pPr>
    </w:p>
    <w:sdt>
      <w:sdtPr>
        <w:rPr>
          <w:b/>
          <w:sz w:val="24"/>
        </w:rPr>
        <w:id w:val="-211735118"/>
        <w:placeholder>
          <w:docPart w:val="96742CC5F5F9416EA369E3678D12031B"/>
        </w:placeholder>
        <w:comboBox>
          <w:listItem w:value="Elija un elemento."/>
          <w:listItem w:displayText="ACEPTACION DE OPERACIONES DEL SEGMENTO DE RENTA FIJA" w:value="ACEPTACION DE OPERACIONES DEL SEGMENTO DE RENTA FIJA"/>
          <w:listItem w:displayText="ACEPTACION DE OPERACIONES DEL SEGMENTO DE DERIVADOS FINANCIEROS" w:value="ACEPTACION DE OPERACIONES DEL SEGMENTO DE DERIVADOS FINANCIEROS"/>
          <w:listItem w:displayText="ACEPTACION DE OPERACIONES DEL SEGMENTO DE RENTA VARIABLE" w:value="ACEPTACION DE OPERACIONES DEL SEGMENTO DE RENTA VARIABLE"/>
          <w:listItem w:displayText="GESTION DE AGENTES DEL SEGMENTO DE RENTA VARIABLE" w:value="GESTION DE AGENTES DEL SEGMENTO DE RENTA VARIABLE"/>
          <w:listItem w:displayText="CORRECCION DE LA COMPLEMENTACION DEL SEGMENTO DE RENTA VARIABLE" w:value="CORRECCION DE LA COMPLEMENTACION DEL SEGMENTO DE RENTA VARIABLE"/>
          <w:listItem w:displayText="LIQUIDACION AL VENCIMIENTO DE LAS OPERACIONES REPO DEL SEGMENTO DE RENTA VARIABLE" w:value="LIQUIDACION AL VENCIMIENTO DE LAS OPERACIONES REPO DEL SEGMENTO DE RENTA VARIABLE"/>
        </w:comboBox>
      </w:sdtPr>
      <w:sdtEndPr/>
      <w:sdtContent>
        <w:p w:rsidR="00D13902" w:rsidRDefault="003E60AC" w:rsidP="00D13902">
          <w:pPr>
            <w:spacing w:before="100"/>
            <w:ind w:left="117" w:right="115"/>
            <w:jc w:val="both"/>
            <w:rPr>
              <w:b/>
              <w:sz w:val="24"/>
            </w:rPr>
          </w:pPr>
          <w:r>
            <w:rPr>
              <w:b/>
              <w:sz w:val="24"/>
            </w:rPr>
            <w:t>LIQUIDACION AL VENCIMIENTO DE LAS OPERACIONES REPO DEL SEGMENTO DE RENTA VARIABLE</w:t>
          </w:r>
        </w:p>
      </w:sdtContent>
    </w:sdt>
    <w:sdt>
      <w:sdtPr>
        <w:rPr>
          <w:b/>
          <w:color w:val="FFFFFF" w:themeColor="background1"/>
          <w:sz w:val="24"/>
        </w:rPr>
        <w:id w:val="930243107"/>
        <w:placeholder>
          <w:docPart w:val="0A3EFF2B188843869432B68C943C0D62"/>
        </w:placeholder>
        <w:showingPlcHdr/>
        <w:comboBox>
          <w:listItem w:value="Elija un elemento."/>
          <w:listItem w:displayText="ACEPTACION DE OPERACIONES DEL SEGMENTO DE RENTA FIJA" w:value="ACEPTACION DE OPERACIONES DEL SEGMENTO DE RENTA FIJA"/>
          <w:listItem w:displayText="ACEPTACION DE OPERACIONES DEL SEGMENTO DE DERIVADOS FINANCIEROS" w:value="ACEPTACION DE OPERACIONES DEL SEGMENTO DE DERIVADOS FINANCIEROS"/>
          <w:listItem w:displayText="ACEPTACION DE OPERACIONES DEL SEGMENTO DE RENTA VARIABLE" w:value="ACEPTACION DE OPERACIONES DEL SEGMENTO DE RENTA VARIABLE"/>
          <w:listItem w:displayText="GESTION DE AGENTES DEL SEGMENTO DE RENTA VARIABLE" w:value="GESTION DE AGENTES DEL SEGMENTO DE RENTA VARIABLE"/>
          <w:listItem w:displayText="CORRECCION DE LA COMPLEMENTACION DEL SEGMENTO DE RENTA VARIABLE" w:value="CORRECCION DE LA COMPLEMENTACION DEL SEGMENTO DE RENTA VARIABLE"/>
          <w:listItem w:displayText="LIQUIDACION AL VENCIMIENTO DE LAS OPERACIONES REPO DEL SEGMENTO DE RENTA VARIABLE" w:value="LIQUIDACION AL VENCIMIENTO DE LAS OPERACIONES REPO DEL SEGMENTO DE RENTA VARIABLE"/>
        </w:comboBox>
      </w:sdtPr>
      <w:sdtEndPr/>
      <w:sdtContent>
        <w:p w:rsidR="00D13902" w:rsidRPr="00987315" w:rsidRDefault="00D13902" w:rsidP="00D13902">
          <w:pPr>
            <w:spacing w:before="100"/>
            <w:ind w:left="117" w:right="115"/>
            <w:jc w:val="both"/>
            <w:rPr>
              <w:b/>
              <w:color w:val="FFFFFF" w:themeColor="background1"/>
              <w:sz w:val="24"/>
            </w:rPr>
          </w:pPr>
          <w:r w:rsidRPr="00987315">
            <w:rPr>
              <w:rStyle w:val="Textodelmarcadordeposicin"/>
              <w:color w:val="FFFFFF" w:themeColor="background1"/>
            </w:rPr>
            <w:t>Elija un elemento.</w:t>
          </w:r>
        </w:p>
      </w:sdtContent>
    </w:sdt>
    <w:sdt>
      <w:sdtPr>
        <w:rPr>
          <w:b/>
          <w:color w:val="FFFFFF" w:themeColor="background1"/>
          <w:sz w:val="24"/>
        </w:rPr>
        <w:id w:val="1084728644"/>
        <w:placeholder>
          <w:docPart w:val="DF8EE7BA055343968183DE9A52AF80D9"/>
        </w:placeholder>
        <w:showingPlcHdr/>
        <w:comboBox>
          <w:listItem w:value="Elija un elemento."/>
          <w:listItem w:displayText="ACEPTACION DE OPERACIONES DEL SEGMENTO DE RENTA FIJA" w:value="ACEPTACION DE OPERACIONES DEL SEGMENTO DE RENTA FIJA"/>
          <w:listItem w:displayText="ACEPTACION DE OPERACIONES DEL SEGMENTO DE DERIVADOS FINANCIEROS" w:value="ACEPTACION DE OPERACIONES DEL SEGMENTO DE DERIVADOS FINANCIEROS"/>
          <w:listItem w:displayText="ACEPTACION DE OPERACIONES DEL SEGMENTO DE RENTA VARIABLE" w:value="ACEPTACION DE OPERACIONES DEL SEGMENTO DE RENTA VARIABLE"/>
          <w:listItem w:displayText="GESTION DE AGENTES DEL SEGMENTO DE RENTA VARIABLE" w:value="GESTION DE AGENTES DEL SEGMENTO DE RENTA VARIABLE"/>
          <w:listItem w:displayText="CORRECCION DE LA COMPLEMENTACION DEL SEGMENTO DE RENTA VARIABLE" w:value="CORRECCION DE LA COMPLEMENTACION DEL SEGMENTO DE RENTA VARIABLE"/>
          <w:listItem w:displayText="LIQUIDACION AL VENCIMIENTO DE LAS OPERACIONES REPO DEL SEGMENTO DE RENTA VARIABLE" w:value="LIQUIDACION AL VENCIMIENTO DE LAS OPERACIONES REPO DEL SEGMENTO DE RENTA VARIABLE"/>
        </w:comboBox>
      </w:sdtPr>
      <w:sdtEndPr/>
      <w:sdtContent>
        <w:p w:rsidR="00D13902" w:rsidRPr="00987315" w:rsidRDefault="00D13902" w:rsidP="00D13902">
          <w:pPr>
            <w:spacing w:before="100"/>
            <w:ind w:left="117" w:right="115"/>
            <w:jc w:val="both"/>
            <w:rPr>
              <w:b/>
              <w:color w:val="FFFFFF" w:themeColor="background1"/>
              <w:sz w:val="24"/>
            </w:rPr>
          </w:pPr>
          <w:r w:rsidRPr="00987315">
            <w:rPr>
              <w:rStyle w:val="Textodelmarcadordeposicin"/>
              <w:color w:val="FFFFFF" w:themeColor="background1"/>
            </w:rPr>
            <w:t>Elija un elemento.</w:t>
          </w:r>
        </w:p>
      </w:sdtContent>
    </w:sdt>
    <w:p w:rsidR="00D13902" w:rsidRDefault="00D13902">
      <w:pPr>
        <w:pStyle w:val="Textoindependiente"/>
        <w:spacing w:before="1"/>
        <w:ind w:left="117" w:right="109"/>
        <w:jc w:val="both"/>
      </w:pPr>
    </w:p>
    <w:p w:rsidR="00D6320A" w:rsidRDefault="00D6320A">
      <w:pPr>
        <w:pStyle w:val="Textoindependiente"/>
        <w:rPr>
          <w:sz w:val="28"/>
        </w:rPr>
      </w:pPr>
    </w:p>
    <w:p w:rsidR="00D6320A" w:rsidRPr="00987315" w:rsidRDefault="00D6320A">
      <w:pPr>
        <w:pStyle w:val="Textoindependiente"/>
        <w:rPr>
          <w:sz w:val="28"/>
        </w:rPr>
      </w:pPr>
    </w:p>
    <w:p w:rsidR="00AB50BB" w:rsidRPr="00987315" w:rsidRDefault="00AB50BB">
      <w:pPr>
        <w:pStyle w:val="Textoindependiente"/>
        <w:rPr>
          <w:sz w:val="28"/>
        </w:rPr>
      </w:pPr>
    </w:p>
    <w:p w:rsidR="00D507E2" w:rsidRPr="00987315" w:rsidRDefault="004666B3">
      <w:pPr>
        <w:pStyle w:val="Textoindependiente"/>
        <w:rPr>
          <w:sz w:val="28"/>
        </w:rPr>
      </w:pPr>
      <w:r w:rsidRPr="00987315">
        <w:rPr>
          <w:sz w:val="28"/>
        </w:rPr>
        <w:t>Original Firmado</w:t>
      </w:r>
    </w:p>
    <w:p w:rsidR="00407618" w:rsidRDefault="00407618" w:rsidP="00407618">
      <w:pPr>
        <w:pStyle w:val="Textoindependiente"/>
        <w:rPr>
          <w:b/>
        </w:rPr>
      </w:pPr>
    </w:p>
    <w:p w:rsidR="00D507E2" w:rsidRPr="00D507E2" w:rsidRDefault="00D507E2">
      <w:pPr>
        <w:pStyle w:val="Textoindependiente"/>
        <w:rPr>
          <w:b/>
          <w:sz w:val="28"/>
        </w:rPr>
      </w:pPr>
      <w:r w:rsidRPr="00D507E2">
        <w:rPr>
          <w:b/>
          <w:sz w:val="28"/>
        </w:rPr>
        <w:t>AMPARO TOVAR GÓMEZ</w:t>
      </w:r>
    </w:p>
    <w:p w:rsidR="00D6320A" w:rsidRPr="00D507E2" w:rsidRDefault="00407618" w:rsidP="00D507E2">
      <w:pPr>
        <w:pStyle w:val="Textoindependiente"/>
        <w:spacing w:line="275" w:lineRule="exact"/>
        <w:jc w:val="both"/>
        <w:rPr>
          <w:b/>
        </w:rPr>
      </w:pPr>
      <w:r w:rsidRPr="00D507E2">
        <w:rPr>
          <w:b/>
        </w:rPr>
        <w:t>Suplente del Gerente</w:t>
      </w:r>
      <w:bookmarkStart w:id="0" w:name="_GoBack"/>
      <w:bookmarkEnd w:id="0"/>
    </w:p>
    <w:sectPr w:rsidR="00D6320A" w:rsidRPr="00D507E2">
      <w:pgSz w:w="12240" w:h="15840"/>
      <w:pgMar w:top="1500" w:right="960" w:bottom="960" w:left="960" w:header="0" w:footer="76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749AA" w:rsidRDefault="003749AA">
      <w:r>
        <w:separator/>
      </w:r>
    </w:p>
  </w:endnote>
  <w:endnote w:type="continuationSeparator" w:id="0">
    <w:p w:rsidR="003749AA" w:rsidRDefault="0037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6320A" w:rsidRDefault="004C44DB">
    <w:pPr>
      <w:pStyle w:val="Textoindependiente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0B68C9A9" wp14:editId="4E0D0FB1">
              <wp:simplePos x="0" y="0"/>
              <wp:positionH relativeFrom="page">
                <wp:posOffset>671830</wp:posOffset>
              </wp:positionH>
              <wp:positionV relativeFrom="page">
                <wp:posOffset>9435465</wp:posOffset>
              </wp:positionV>
              <wp:extent cx="760730" cy="186690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60730" cy="1866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6320A" w:rsidRDefault="00407618">
                          <w:pPr>
                            <w:spacing w:before="20"/>
                            <w:ind w:left="20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</w:rPr>
                            <w:t xml:space="preserve">Página </w:t>
                          </w:r>
                          <w:r>
                            <w:fldChar w:fldCharType="begin"/>
                          </w:r>
                          <w:r>
                            <w:rPr>
                              <w:b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b/>
                            </w:rPr>
                            <w:t xml:space="preserve"> de 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B68C9A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2.9pt;margin-top:742.95pt;width:59.9pt;height:14.7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" filled="f" stroked="f">
              <v:textbox inset="0,0,0,0">
                <w:txbxContent>
                  <w:p w:rsidR="00D6320A" w:rsidRDefault="00407618">
                    <w:pPr>
                      <w:spacing w:before="20"/>
                      <w:ind w:left="20"/>
                      <w:rPr>
                        <w:b/>
                      </w:rPr>
                    </w:pPr>
                    <w:r>
                      <w:rPr>
                        <w:b/>
                      </w:rPr>
                      <w:t xml:space="preserve">Página </w:t>
                    </w:r>
                    <w:r>
                      <w:fldChar w:fldCharType="begin"/>
                    </w:r>
                    <w:r>
                      <w:rPr>
                        <w:b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b/>
                      </w:rPr>
                      <w:t xml:space="preserve"> de 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749AA" w:rsidRDefault="003749AA">
      <w:r>
        <w:separator/>
      </w:r>
    </w:p>
  </w:footnote>
  <w:footnote w:type="continuationSeparator" w:id="0">
    <w:p w:rsidR="003749AA" w:rsidRDefault="003749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5E63"/>
    <w:rsid w:val="00141EED"/>
    <w:rsid w:val="001D141F"/>
    <w:rsid w:val="00277C10"/>
    <w:rsid w:val="003749AA"/>
    <w:rsid w:val="003A56DD"/>
    <w:rsid w:val="003E60AC"/>
    <w:rsid w:val="00407618"/>
    <w:rsid w:val="004666B3"/>
    <w:rsid w:val="004C44DB"/>
    <w:rsid w:val="004E5059"/>
    <w:rsid w:val="004F3AEA"/>
    <w:rsid w:val="005628CA"/>
    <w:rsid w:val="005862B7"/>
    <w:rsid w:val="00587B45"/>
    <w:rsid w:val="006413F1"/>
    <w:rsid w:val="006F085B"/>
    <w:rsid w:val="007C4585"/>
    <w:rsid w:val="007F297A"/>
    <w:rsid w:val="008F0951"/>
    <w:rsid w:val="00987315"/>
    <w:rsid w:val="009D6ADF"/>
    <w:rsid w:val="00AB50BB"/>
    <w:rsid w:val="00AB7BF8"/>
    <w:rsid w:val="00B139F6"/>
    <w:rsid w:val="00B61D66"/>
    <w:rsid w:val="00B95291"/>
    <w:rsid w:val="00D13902"/>
    <w:rsid w:val="00D153D0"/>
    <w:rsid w:val="00D36634"/>
    <w:rsid w:val="00D507E2"/>
    <w:rsid w:val="00D6320A"/>
    <w:rsid w:val="00DC626D"/>
    <w:rsid w:val="00DD7A0E"/>
    <w:rsid w:val="00E12CA4"/>
    <w:rsid w:val="00E45E63"/>
    <w:rsid w:val="00E51749"/>
    <w:rsid w:val="00EE1A88"/>
    <w:rsid w:val="00F17E9C"/>
    <w:rsid w:val="00F56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511BEAA1"/>
  <w15:docId w15:val="{0C957BFD-C4DE-48A6-AD8D-3934AC89EF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Liberation Sans Narrow" w:eastAsia="Liberation Sans Narrow" w:hAnsi="Liberation Sans Narrow" w:cs="Liberation Sans Narrow"/>
      <w:lang w:val="es-CO" w:eastAsia="es-CO" w:bidi="es-CO"/>
    </w:rPr>
  </w:style>
  <w:style w:type="paragraph" w:styleId="Ttulo1">
    <w:name w:val="heading 1"/>
    <w:basedOn w:val="Normal"/>
    <w:uiPriority w:val="1"/>
    <w:qFormat/>
    <w:pPr>
      <w:ind w:left="117" w:right="284"/>
      <w:jc w:val="center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Textodeglobo">
    <w:name w:val="Balloon Text"/>
    <w:basedOn w:val="Normal"/>
    <w:link w:val="TextodegloboCar"/>
    <w:uiPriority w:val="99"/>
    <w:semiHidden/>
    <w:unhideWhenUsed/>
    <w:rsid w:val="00D507E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507E2"/>
    <w:rPr>
      <w:rFonts w:ascii="Segoe UI" w:eastAsia="Liberation Sans Narrow" w:hAnsi="Segoe UI" w:cs="Segoe UI"/>
      <w:sz w:val="18"/>
      <w:szCs w:val="18"/>
      <w:lang w:val="es-CO" w:eastAsia="es-CO" w:bidi="es-CO"/>
    </w:rPr>
  </w:style>
  <w:style w:type="character" w:styleId="Textodelmarcadordeposicin">
    <w:name w:val="Placeholder Text"/>
    <w:basedOn w:val="Fuentedeprrafopredeter"/>
    <w:uiPriority w:val="99"/>
    <w:semiHidden/>
    <w:rsid w:val="006F085B"/>
    <w:rPr>
      <w:color w:val="808080"/>
    </w:rPr>
  </w:style>
  <w:style w:type="table" w:styleId="Tablaconcuadrcula">
    <w:name w:val="Table Grid"/>
    <w:basedOn w:val="Tablanormal"/>
    <w:uiPriority w:val="39"/>
    <w:rsid w:val="007F29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hyperlink" Target="mailto:operacionescrcc@camaraderiesgo.com.co" TargetMode="Externa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valdes\Camara%20de%20Riesgo\Operaciones%20-%20Archivo%20General\Operaciones%20-%20Archivo%20Gral\I.%20Administrativo\Plantillas%20Boletines%20Normativos%20Extensi&#243;n%20de%20horario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B612F35F70614AFBB6A788A0E86CC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09728F-6881-451D-8564-956E37C4142D}"/>
      </w:docPartPr>
      <w:docPartBody>
        <w:p w:rsidR="00000000" w:rsidRDefault="00E32FB7">
          <w:pPr>
            <w:pStyle w:val="B612F35F70614AFBB6A788A0E86CC70B"/>
          </w:pPr>
          <w:r w:rsidRPr="00F22F40">
            <w:rPr>
              <w:rStyle w:val="Textodelmarcadordeposicin"/>
            </w:rPr>
            <w:t>Elija un elemento.</w:t>
          </w:r>
        </w:p>
      </w:docPartBody>
    </w:docPart>
    <w:docPart>
      <w:docPartPr>
        <w:name w:val="92ED89BE612A45A7815DDE30BD5783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269DF2-218B-4664-A5D8-A110BF7BF5BC}"/>
      </w:docPartPr>
      <w:docPartBody>
        <w:p w:rsidR="00000000" w:rsidRDefault="00E32FB7">
          <w:pPr>
            <w:pStyle w:val="92ED89BE612A45A7815DDE30BD5783FB"/>
          </w:pPr>
          <w:r w:rsidRPr="00F22F40">
            <w:rPr>
              <w:rStyle w:val="Textodelmarcadordeposicin"/>
            </w:rPr>
            <w:t>Elija un elemento.</w:t>
          </w:r>
        </w:p>
      </w:docPartBody>
    </w:docPart>
    <w:docPart>
      <w:docPartPr>
        <w:name w:val="F0F325BC7AE140548028429D663061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161971-2C55-4D03-94F7-F921DA3360DA}"/>
      </w:docPartPr>
      <w:docPartBody>
        <w:p w:rsidR="00000000" w:rsidRDefault="00E32FB7">
          <w:pPr>
            <w:pStyle w:val="F0F325BC7AE140548028429D6630617F"/>
          </w:pPr>
          <w:r w:rsidRPr="00F22F40">
            <w:rPr>
              <w:rStyle w:val="Textodelmarcadordeposicin"/>
            </w:rPr>
            <w:t>Elija un elemento.</w:t>
          </w:r>
        </w:p>
      </w:docPartBody>
    </w:docPart>
    <w:docPart>
      <w:docPartPr>
        <w:name w:val="547E47C50CA840B4ADDA01CD19AA36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B3EBA14-0C71-44A9-9EFC-D6955A2A8AAF}"/>
      </w:docPartPr>
      <w:docPartBody>
        <w:p w:rsidR="00000000" w:rsidRDefault="00E32FB7">
          <w:pPr>
            <w:pStyle w:val="547E47C50CA840B4ADDA01CD19AA36AB"/>
          </w:pPr>
          <w:r w:rsidRPr="00F22F40">
            <w:rPr>
              <w:rStyle w:val="Textodelmarcadordeposicin"/>
            </w:rPr>
            <w:t>Elija un elemento.</w:t>
          </w:r>
        </w:p>
      </w:docPartBody>
    </w:docPart>
    <w:docPart>
      <w:docPartPr>
        <w:name w:val="DC0F55B57A6048ED83DEF24CF12917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0AB349-EA22-4A0C-9BA7-0987FC60F500}"/>
      </w:docPartPr>
      <w:docPartBody>
        <w:p w:rsidR="00000000" w:rsidRDefault="00E32FB7">
          <w:pPr>
            <w:pStyle w:val="DC0F55B57A6048ED83DEF24CF1291771"/>
          </w:pPr>
          <w:r w:rsidRPr="00F22F40">
            <w:rPr>
              <w:rStyle w:val="Textodelmarcadordeposicin"/>
            </w:rPr>
            <w:t>Elija un elemento.</w:t>
          </w:r>
        </w:p>
      </w:docPartBody>
    </w:docPart>
    <w:docPart>
      <w:docPartPr>
        <w:name w:val="E1F49AFFE83F40B484F6E09BA929D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5F816C-4E3A-4507-B034-5ED0228D0BCC}"/>
      </w:docPartPr>
      <w:docPartBody>
        <w:p w:rsidR="00000000" w:rsidRDefault="00E32FB7">
          <w:pPr>
            <w:pStyle w:val="E1F49AFFE83F40B484F6E09BA929D26E"/>
          </w:pPr>
          <w:r w:rsidRPr="00F22F40">
            <w:rPr>
              <w:rStyle w:val="Textodelmarcadordeposicin"/>
            </w:rPr>
            <w:t>Elija un elemento.</w:t>
          </w:r>
        </w:p>
      </w:docPartBody>
    </w:docPart>
    <w:docPart>
      <w:docPartPr>
        <w:name w:val="6B1B53D5A6CB4D2D879483042107EA1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5E4B0A-722F-4BE9-8D7B-03977DEFD41B}"/>
      </w:docPartPr>
      <w:docPartBody>
        <w:p w:rsidR="00000000" w:rsidRDefault="00E32FB7">
          <w:pPr>
            <w:pStyle w:val="6B1B53D5A6CB4D2D879483042107EA15"/>
          </w:pPr>
          <w:r w:rsidRPr="00F22F40">
            <w:rPr>
              <w:rStyle w:val="Textodelmarcadordeposicin"/>
            </w:rPr>
            <w:t>Elija un elemento.</w:t>
          </w:r>
        </w:p>
      </w:docPartBody>
    </w:docPart>
    <w:docPart>
      <w:docPartPr>
        <w:name w:val="56FE69F1CAD34095B41547BBDF585CD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6CC05A-C64F-4E15-8E2E-90BEB9DCA7DE}"/>
      </w:docPartPr>
      <w:docPartBody>
        <w:p w:rsidR="00000000" w:rsidRDefault="00E32FB7">
          <w:pPr>
            <w:pStyle w:val="56FE69F1CAD34095B41547BBDF585CDC"/>
          </w:pPr>
          <w:r w:rsidRPr="00F22F40">
            <w:rPr>
              <w:rStyle w:val="Textodelmarcadordeposicin"/>
            </w:rPr>
            <w:t>Elija un elemento.</w:t>
          </w:r>
        </w:p>
      </w:docPartBody>
    </w:docPart>
    <w:docPart>
      <w:docPartPr>
        <w:name w:val="F1A8106FE5C54EEE8C82B2CF78702C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FD8346-8F66-4B98-AB11-FDFA1690231B}"/>
      </w:docPartPr>
      <w:docPartBody>
        <w:p w:rsidR="00000000" w:rsidRDefault="00E32FB7">
          <w:pPr>
            <w:pStyle w:val="F1A8106FE5C54EEE8C82B2CF78702C62"/>
          </w:pPr>
          <w:r w:rsidRPr="00F22F40">
            <w:rPr>
              <w:rStyle w:val="Textodelmarcadordeposicin"/>
            </w:rPr>
            <w:t>Elija un elemento.</w:t>
          </w:r>
        </w:p>
      </w:docPartBody>
    </w:docPart>
    <w:docPart>
      <w:docPartPr>
        <w:name w:val="92E193BBA4D246A591B895EB5B2EC6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56EADF-74CC-4387-98CC-944FB3B00E1C}"/>
      </w:docPartPr>
      <w:docPartBody>
        <w:p w:rsidR="00000000" w:rsidRDefault="00E32FB7">
          <w:pPr>
            <w:pStyle w:val="92E193BBA4D246A591B895EB5B2EC6F1"/>
          </w:pPr>
          <w:r w:rsidRPr="00F22F40">
            <w:rPr>
              <w:rStyle w:val="Textodelmarcadordeposicin"/>
            </w:rPr>
            <w:t>Elija un elemento.</w:t>
          </w:r>
        </w:p>
      </w:docPartBody>
    </w:docPart>
    <w:docPart>
      <w:docPartPr>
        <w:name w:val="9D9500D34DBF4D8C87108C8EF1F7A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889727-00E0-4D32-96CA-24C4C2C6536A}"/>
      </w:docPartPr>
      <w:docPartBody>
        <w:p w:rsidR="00000000" w:rsidRDefault="00E32FB7">
          <w:pPr>
            <w:pStyle w:val="9D9500D34DBF4D8C87108C8EF1F7ADA9"/>
          </w:pPr>
          <w:r w:rsidRPr="00F22F40">
            <w:rPr>
              <w:rStyle w:val="Textodelmarcadordeposicin"/>
            </w:rPr>
            <w:t>Elija un elemento.</w:t>
          </w:r>
        </w:p>
      </w:docPartBody>
    </w:docPart>
    <w:docPart>
      <w:docPartPr>
        <w:name w:val="543D3A3716674AE0AC2F018050F7B6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BF508-93C9-416A-8C83-EB3C7B0850E0}"/>
      </w:docPartPr>
      <w:docPartBody>
        <w:p w:rsidR="00000000" w:rsidRDefault="00E32FB7">
          <w:pPr>
            <w:pStyle w:val="543D3A3716674AE0AC2F018050F7B632"/>
          </w:pPr>
          <w:r w:rsidRPr="00F22F40">
            <w:rPr>
              <w:rStyle w:val="Textodelmarcadordeposicin"/>
            </w:rPr>
            <w:t>Elija un elemento.</w:t>
          </w:r>
        </w:p>
      </w:docPartBody>
    </w:docPart>
    <w:docPart>
      <w:docPartPr>
        <w:name w:val="50F01CBEB79145E7B24A86B680E6B2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FF48CF-A515-4653-8C96-6295A231BB2D}"/>
      </w:docPartPr>
      <w:docPartBody>
        <w:p w:rsidR="00000000" w:rsidRDefault="00E32FB7">
          <w:pPr>
            <w:pStyle w:val="50F01CBEB79145E7B24A86B680E6B2D4"/>
          </w:pPr>
          <w:r w:rsidRPr="00F22F40">
            <w:rPr>
              <w:rStyle w:val="Textodelmarcadordeposicin"/>
            </w:rPr>
            <w:t>Elija un elemento.</w:t>
          </w:r>
        </w:p>
      </w:docPartBody>
    </w:docPart>
    <w:docPart>
      <w:docPartPr>
        <w:name w:val="96742CC5F5F9416EA369E3678D12031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F50D8A8-80E8-413D-955D-CC30534294B9}"/>
      </w:docPartPr>
      <w:docPartBody>
        <w:p w:rsidR="00000000" w:rsidRDefault="00E32FB7">
          <w:pPr>
            <w:pStyle w:val="96742CC5F5F9416EA369E3678D12031B"/>
          </w:pPr>
          <w:r w:rsidRPr="00F22F40">
            <w:rPr>
              <w:rStyle w:val="Textodelmarcadordeposicin"/>
            </w:rPr>
            <w:t>Elija un</w:t>
          </w:r>
          <w:r w:rsidRPr="00F22F40">
            <w:rPr>
              <w:rStyle w:val="Textodelmarcadordeposicin"/>
            </w:rPr>
            <w:t xml:space="preserve"> elemento.</w:t>
          </w:r>
        </w:p>
      </w:docPartBody>
    </w:docPart>
    <w:docPart>
      <w:docPartPr>
        <w:name w:val="0A3EFF2B188843869432B68C943C0D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F62DBA-9C13-46A9-ABDE-CDB351C58FE9}"/>
      </w:docPartPr>
      <w:docPartBody>
        <w:p w:rsidR="00000000" w:rsidRDefault="00E32FB7">
          <w:pPr>
            <w:pStyle w:val="0A3EFF2B188843869432B68C943C0D62"/>
          </w:pPr>
          <w:r w:rsidRPr="00F22F40">
            <w:rPr>
              <w:rStyle w:val="Textodelmarcadordeposicin"/>
            </w:rPr>
            <w:t>Elija un elemento.</w:t>
          </w:r>
        </w:p>
      </w:docPartBody>
    </w:docPart>
    <w:docPart>
      <w:docPartPr>
        <w:name w:val="DF8EE7BA055343968183DE9A52AF8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86D9EF-E78D-4501-8600-47279D1BD1E9}"/>
      </w:docPartPr>
      <w:docPartBody>
        <w:p w:rsidR="00000000" w:rsidRDefault="00E32FB7">
          <w:pPr>
            <w:pStyle w:val="DF8EE7BA055343968183DE9A52AF80D9"/>
          </w:pPr>
          <w:r w:rsidRPr="00F22F40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Liberation Sans Narrow">
    <w:altName w:val="Arial"/>
    <w:charset w:val="00"/>
    <w:family w:val="swiss"/>
    <w:pitch w:val="variable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2FB7"/>
    <w:rsid w:val="00E32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Pr>
      <w:color w:val="808080"/>
    </w:rPr>
  </w:style>
  <w:style w:type="paragraph" w:customStyle="1" w:styleId="B612F35F70614AFBB6A788A0E86CC70B">
    <w:name w:val="B612F35F70614AFBB6A788A0E86CC70B"/>
  </w:style>
  <w:style w:type="paragraph" w:customStyle="1" w:styleId="92ED89BE612A45A7815DDE30BD5783FB">
    <w:name w:val="92ED89BE612A45A7815DDE30BD5783FB"/>
  </w:style>
  <w:style w:type="paragraph" w:customStyle="1" w:styleId="F0F325BC7AE140548028429D6630617F">
    <w:name w:val="F0F325BC7AE140548028429D6630617F"/>
  </w:style>
  <w:style w:type="paragraph" w:customStyle="1" w:styleId="547E47C50CA840B4ADDA01CD19AA36AB">
    <w:name w:val="547E47C50CA840B4ADDA01CD19AA36AB"/>
  </w:style>
  <w:style w:type="paragraph" w:customStyle="1" w:styleId="DC0F55B57A6048ED83DEF24CF1291771">
    <w:name w:val="DC0F55B57A6048ED83DEF24CF1291771"/>
  </w:style>
  <w:style w:type="paragraph" w:customStyle="1" w:styleId="E1F49AFFE83F40B484F6E09BA929D26E">
    <w:name w:val="E1F49AFFE83F40B484F6E09BA929D26E"/>
  </w:style>
  <w:style w:type="paragraph" w:customStyle="1" w:styleId="6B1B53D5A6CB4D2D879483042107EA15">
    <w:name w:val="6B1B53D5A6CB4D2D879483042107EA15"/>
  </w:style>
  <w:style w:type="paragraph" w:customStyle="1" w:styleId="56FE69F1CAD34095B41547BBDF585CDC">
    <w:name w:val="56FE69F1CAD34095B41547BBDF585CDC"/>
  </w:style>
  <w:style w:type="paragraph" w:customStyle="1" w:styleId="F1A8106FE5C54EEE8C82B2CF78702C62">
    <w:name w:val="F1A8106FE5C54EEE8C82B2CF78702C62"/>
  </w:style>
  <w:style w:type="paragraph" w:customStyle="1" w:styleId="92E193BBA4D246A591B895EB5B2EC6F1">
    <w:name w:val="92E193BBA4D246A591B895EB5B2EC6F1"/>
  </w:style>
  <w:style w:type="paragraph" w:customStyle="1" w:styleId="9D9500D34DBF4D8C87108C8EF1F7ADA9">
    <w:name w:val="9D9500D34DBF4D8C87108C8EF1F7ADA9"/>
  </w:style>
  <w:style w:type="paragraph" w:customStyle="1" w:styleId="543D3A3716674AE0AC2F018050F7B632">
    <w:name w:val="543D3A3716674AE0AC2F018050F7B632"/>
  </w:style>
  <w:style w:type="paragraph" w:customStyle="1" w:styleId="50F01CBEB79145E7B24A86B680E6B2D4">
    <w:name w:val="50F01CBEB79145E7B24A86B680E6B2D4"/>
  </w:style>
  <w:style w:type="paragraph" w:customStyle="1" w:styleId="96742CC5F5F9416EA369E3678D12031B">
    <w:name w:val="96742CC5F5F9416EA369E3678D12031B"/>
  </w:style>
  <w:style w:type="paragraph" w:customStyle="1" w:styleId="0A3EFF2B188843869432B68C943C0D62">
    <w:name w:val="0A3EFF2B188843869432B68C943C0D62"/>
  </w:style>
  <w:style w:type="paragraph" w:customStyle="1" w:styleId="DF8EE7BA055343968183DE9A52AF80D9">
    <w:name w:val="DF8EE7BA055343968183DE9A52AF80D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D10AFAC4D34F344B98AAF15AF2FAB14" ma:contentTypeVersion="6" ma:contentTypeDescription="Crear nuevo documento." ma:contentTypeScope="" ma:versionID="b182846bde15aff4f648444c027a3ca2">
  <xsd:schema xmlns:xsd="http://www.w3.org/2001/XMLSchema" xmlns:xs="http://www.w3.org/2001/XMLSchema" xmlns:p="http://schemas.microsoft.com/office/2006/metadata/properties" xmlns:ns2="96f32202-9a0f-4f39-9446-0fe35bc97cc1" xmlns:ns3="a1aba5cf-9722-4728-ba79-5cb1a35b0c4d" targetNamespace="http://schemas.microsoft.com/office/2006/metadata/properties" ma:root="true" ma:fieldsID="42d18f68b344e3570a09c66df3a2d3f7" ns2:_="" ns3:_="">
    <xsd:import namespace="96f32202-9a0f-4f39-9446-0fe35bc97cc1"/>
    <xsd:import namespace="a1aba5cf-9722-4728-ba79-5cb1a35b0c4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6f32202-9a0f-4f39-9446-0fe35bc97cc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aba5cf-9722-4728-ba79-5cb1a35b0c4d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857F6B-0049-476A-8688-8F9690E0E75B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232C5EB-CDDF-4AF9-8284-7F9316481A9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6f32202-9a0f-4f39-9446-0fe35bc97cc1"/>
    <ds:schemaRef ds:uri="a1aba5cf-9722-4728-ba79-5cb1a35b0c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1BABE1C-7F2D-4A17-8A12-77883D06813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13ED0CB-457F-4F21-8F1D-0C46BF8486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Plantillas Boletines Normativos Extensión de horarios.dotx</Template>
  <TotalTime>6</TotalTime>
  <Pages>3</Pages>
  <Words>476</Words>
  <Characters>2621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Andres Valdes</dc:creator>
  <cp:lastModifiedBy>Andres Valdes</cp:lastModifiedBy>
  <cp:revision>4</cp:revision>
  <cp:lastPrinted>2019-02-12T22:58:00Z</cp:lastPrinted>
  <dcterms:created xsi:type="dcterms:W3CDTF">2019-02-12T22:53:00Z</dcterms:created>
  <dcterms:modified xsi:type="dcterms:W3CDTF">2019-02-12T22:58:00Z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2018-09-12T00:00:00Z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2018-09-17T00:00:00Z</vt:filetime>
  </property>
  <property fmtid="{D5CDD505-2E9C-101B-9397-08002B2CF9AE}" pid="5" name="ContentTypeId">
    <vt:lpwstr>0x0101006D10AFAC4D34F344B98AAF15AF2FAB14</vt:lpwstr>
  </property>
</Properties>
</file>